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AF" w:rsidRPr="00CE59C2" w:rsidRDefault="00171AAF" w:rsidP="00797872">
      <w:pPr>
        <w:keepNext/>
        <w:spacing w:after="0" w:line="240" w:lineRule="auto"/>
        <w:ind w:right="481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71AAF" w:rsidRPr="00174180" w:rsidRDefault="00171AAF" w:rsidP="00797872">
      <w:pPr>
        <w:keepNext/>
        <w:spacing w:after="0" w:line="240" w:lineRule="auto"/>
        <w:ind w:right="481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41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Самарская область</w:t>
      </w:r>
    </w:p>
    <w:p w:rsidR="00171AAF" w:rsidRPr="00174180" w:rsidRDefault="00171AAF" w:rsidP="00797872">
      <w:pPr>
        <w:keepNext/>
        <w:spacing w:after="0" w:line="240" w:lineRule="auto"/>
        <w:ind w:right="481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41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Муниципальный район Волжский </w:t>
      </w:r>
    </w:p>
    <w:p w:rsidR="00171AAF" w:rsidRPr="00174180" w:rsidRDefault="00171AAF" w:rsidP="00797872">
      <w:pPr>
        <w:keepNext/>
        <w:spacing w:after="0" w:line="240" w:lineRule="auto"/>
        <w:ind w:right="481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41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171AAF" w:rsidRPr="00174180" w:rsidRDefault="00171AAF" w:rsidP="00797872">
      <w:pPr>
        <w:keepNext/>
        <w:spacing w:after="0" w:line="240" w:lineRule="auto"/>
        <w:ind w:right="481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41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Сельского поселения Лопатино</w:t>
      </w:r>
    </w:p>
    <w:p w:rsidR="00171AAF" w:rsidRPr="00174180" w:rsidRDefault="00171AAF" w:rsidP="00797872">
      <w:pPr>
        <w:keepNext/>
        <w:spacing w:before="240" w:after="0" w:line="240" w:lineRule="auto"/>
        <w:ind w:right="4818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41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171AAF" w:rsidRPr="00174180" w:rsidRDefault="00171AAF" w:rsidP="00797872">
      <w:pPr>
        <w:spacing w:line="240" w:lineRule="auto"/>
        <w:ind w:right="4818"/>
        <w:jc w:val="center"/>
        <w:rPr>
          <w:rFonts w:ascii="Times New Roman" w:hAnsi="Times New Roman" w:cs="Times New Roman"/>
          <w:sz w:val="28"/>
          <w:szCs w:val="28"/>
        </w:rPr>
      </w:pPr>
      <w:r w:rsidRPr="00174180">
        <w:rPr>
          <w:rFonts w:ascii="Times New Roman" w:hAnsi="Times New Roman" w:cs="Times New Roman"/>
          <w:sz w:val="28"/>
          <w:szCs w:val="28"/>
        </w:rPr>
        <w:t>«0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7418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174180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7418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18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171AAF" w:rsidRPr="00174180" w:rsidRDefault="00171AAF" w:rsidP="007978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41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 утверждении  административного</w:t>
      </w:r>
    </w:p>
    <w:p w:rsidR="00171AAF" w:rsidRPr="00174180" w:rsidRDefault="00171AAF" w:rsidP="007978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41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регламента предоставления муниципальной</w:t>
      </w:r>
    </w:p>
    <w:p w:rsidR="00171AAF" w:rsidRPr="00174180" w:rsidRDefault="00171AAF" w:rsidP="007978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41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услуги « Заключение договора</w:t>
      </w:r>
    </w:p>
    <w:p w:rsidR="00171AAF" w:rsidRPr="00174180" w:rsidRDefault="00171AAF" w:rsidP="007978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41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социального найма  жилого помещения в</w:t>
      </w:r>
    </w:p>
    <w:p w:rsidR="00171AAF" w:rsidRPr="00174180" w:rsidRDefault="00171AAF" w:rsidP="007978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41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сельском поселении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Лопатино»</w:t>
      </w:r>
      <w:r w:rsidRPr="001741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71AAF" w:rsidRPr="00174180" w:rsidRDefault="00171AAF" w:rsidP="007978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71AAF" w:rsidRPr="00174180" w:rsidRDefault="00171AAF" w:rsidP="00797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1AAF" w:rsidRPr="00174180" w:rsidRDefault="00171AAF" w:rsidP="00797872">
      <w:pPr>
        <w:spacing w:after="0" w:line="240" w:lineRule="auto"/>
        <w:ind w:lef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418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В соответствии с Федеральным законом от 27.07.2010 г. № 210-ФЗ «Об организации предоставления государственных и муниципальных услуг», Уставом сельского поселения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Лопатино</w:t>
      </w:r>
      <w:r w:rsidRPr="0017418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171AAF" w:rsidRPr="00174180" w:rsidRDefault="00171AAF" w:rsidP="00797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1AAF" w:rsidRPr="00174180" w:rsidRDefault="00171AAF" w:rsidP="00374A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41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ПОСТАНОВЛЯЮ:</w:t>
      </w:r>
    </w:p>
    <w:p w:rsidR="00171AAF" w:rsidRPr="00174180" w:rsidRDefault="00171AAF" w:rsidP="007978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71AAF" w:rsidRPr="00174180" w:rsidRDefault="00171AAF" w:rsidP="004011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4180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административный регламент  предоставления муниципальной услуги «Заключение договора социального найма  жилого помещения в сельском поселении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Лопатино</w:t>
      </w:r>
      <w:r w:rsidRPr="00174180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171AAF" w:rsidRPr="00174180" w:rsidRDefault="00171AAF" w:rsidP="004011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4180"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настоящее положение в газете «Волжская новь».</w:t>
      </w:r>
    </w:p>
    <w:p w:rsidR="00171AAF" w:rsidRPr="00174180" w:rsidRDefault="00171AAF" w:rsidP="004011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4180">
        <w:rPr>
          <w:rFonts w:ascii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171AAF" w:rsidRPr="00174180" w:rsidRDefault="00171AAF" w:rsidP="004011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4180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вступает в силу со дня его подписания.</w:t>
      </w:r>
    </w:p>
    <w:p w:rsidR="00171AAF" w:rsidRPr="00174180" w:rsidRDefault="00171AAF" w:rsidP="00401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1AAF" w:rsidRPr="00174180" w:rsidRDefault="00171AAF" w:rsidP="0040117A">
      <w:pPr>
        <w:pStyle w:val="ListParagraph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1AAF" w:rsidRPr="00174180" w:rsidRDefault="00171AAF" w:rsidP="00BE7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1AAF" w:rsidRPr="00D73087" w:rsidRDefault="00171AAF">
      <w:pPr>
        <w:rPr>
          <w:rFonts w:ascii="Times New Roman" w:hAnsi="Times New Roman" w:cs="Times New Roman"/>
          <w:b/>
          <w:bCs/>
          <w:sz w:val="28"/>
          <w:szCs w:val="28"/>
        </w:rPr>
        <w:sectPr w:rsidR="00171AAF" w:rsidRPr="00D73087" w:rsidSect="00797872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D73087">
        <w:rPr>
          <w:rFonts w:ascii="Times New Roman" w:hAnsi="Times New Roman" w:cs="Times New Roman"/>
          <w:b/>
          <w:bCs/>
          <w:sz w:val="28"/>
          <w:szCs w:val="28"/>
        </w:rPr>
        <w:t>Глава сельского поселения Лопатино                                         В.Л.Жуков</w:t>
      </w:r>
    </w:p>
    <w:p w:rsidR="00171AAF" w:rsidRDefault="00171AAF" w:rsidP="00D73087">
      <w:pPr>
        <w:spacing w:after="0" w:line="240" w:lineRule="auto"/>
        <w:ind w:left="6663" w:right="-1" w:firstLine="5"/>
        <w:rPr>
          <w:rFonts w:ascii="Times New Roman" w:hAnsi="Times New Roman" w:cs="Times New Roman"/>
          <w:lang w:eastAsia="ru-RU"/>
        </w:rPr>
      </w:pPr>
      <w:r w:rsidRPr="00945E1D">
        <w:rPr>
          <w:rFonts w:ascii="Times New Roman" w:hAnsi="Times New Roman" w:cs="Times New Roman"/>
          <w:lang w:eastAsia="ru-RU"/>
        </w:rPr>
        <w:t>Утверждено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945E1D">
        <w:rPr>
          <w:rFonts w:ascii="Times New Roman" w:hAnsi="Times New Roman" w:cs="Times New Roman"/>
          <w:lang w:eastAsia="ru-RU"/>
        </w:rPr>
        <w:t xml:space="preserve">Постановлением Администрации сельского поселения </w:t>
      </w:r>
      <w:r>
        <w:rPr>
          <w:rFonts w:ascii="Times New Roman" w:hAnsi="Times New Roman" w:cs="Times New Roman"/>
          <w:lang w:eastAsia="ru-RU"/>
        </w:rPr>
        <w:t>Лопатино</w:t>
      </w:r>
    </w:p>
    <w:p w:rsidR="00171AAF" w:rsidRPr="00945E1D" w:rsidRDefault="00171AAF" w:rsidP="00D73087">
      <w:pPr>
        <w:spacing w:after="0" w:line="240" w:lineRule="auto"/>
        <w:ind w:left="6663" w:right="-1" w:firstLine="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от 06.02.2014 года №  11</w:t>
      </w:r>
    </w:p>
    <w:p w:rsidR="00171AAF" w:rsidRDefault="00171AAF" w:rsidP="00945E1D">
      <w:pPr>
        <w:spacing w:after="0" w:line="240" w:lineRule="auto"/>
        <w:ind w:left="-676" w:firstLine="67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1AAF" w:rsidRDefault="00171AAF" w:rsidP="00945E1D">
      <w:pPr>
        <w:spacing w:after="0" w:line="240" w:lineRule="auto"/>
        <w:ind w:left="-676" w:firstLine="67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1AAF" w:rsidRPr="00945E1D" w:rsidRDefault="00171AAF" w:rsidP="00945E1D">
      <w:pPr>
        <w:spacing w:after="0" w:line="240" w:lineRule="auto"/>
        <w:ind w:left="-676" w:firstLine="67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1AAF" w:rsidRPr="00945E1D" w:rsidRDefault="00171AAF" w:rsidP="00945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71AAF" w:rsidRPr="00945E1D" w:rsidRDefault="00171AAF" w:rsidP="00945E1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5E1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</w:t>
      </w:r>
    </w:p>
    <w:p w:rsidR="00171AAF" w:rsidRPr="00945E1D" w:rsidRDefault="00171AAF" w:rsidP="00945E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45E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«Заключение договора социального найма  жилого помещения»</w:t>
      </w:r>
    </w:p>
    <w:p w:rsidR="00171AAF" w:rsidRPr="00945E1D" w:rsidRDefault="00171AAF" w:rsidP="00945E1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Toc184694691"/>
    </w:p>
    <w:p w:rsidR="00171AAF" w:rsidRPr="009A4889" w:rsidRDefault="00171AAF" w:rsidP="009A488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pacing w:val="-20"/>
          <w:sz w:val="28"/>
          <w:szCs w:val="28"/>
          <w:lang w:eastAsia="ru-RU"/>
        </w:rPr>
      </w:pPr>
      <w:r w:rsidRPr="009A4889">
        <w:rPr>
          <w:rFonts w:ascii="Times New Roman" w:hAnsi="Times New Roman" w:cs="Times New Roman"/>
          <w:b/>
          <w:bCs/>
          <w:spacing w:val="-20"/>
          <w:sz w:val="28"/>
          <w:szCs w:val="28"/>
          <w:lang w:eastAsia="ru-RU"/>
        </w:rPr>
        <w:t>Общие положения</w:t>
      </w:r>
      <w:bookmarkEnd w:id="0"/>
      <w:r w:rsidRPr="009A4889">
        <w:rPr>
          <w:rFonts w:ascii="Times New Roman" w:hAnsi="Times New Roman" w:cs="Times New Roman"/>
          <w:b/>
          <w:bCs/>
          <w:spacing w:val="-20"/>
          <w:sz w:val="28"/>
          <w:szCs w:val="28"/>
          <w:lang w:eastAsia="ru-RU"/>
        </w:rPr>
        <w:t>.</w:t>
      </w:r>
    </w:p>
    <w:p w:rsidR="00171AAF" w:rsidRPr="004E63F2" w:rsidRDefault="00171AAF" w:rsidP="004E63F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pacing w:val="-20"/>
          <w:sz w:val="24"/>
          <w:szCs w:val="24"/>
          <w:lang w:eastAsia="ru-RU"/>
        </w:rPr>
      </w:pPr>
    </w:p>
    <w:p w:rsidR="00171AAF" w:rsidRPr="00174180" w:rsidRDefault="00171AAF" w:rsidP="004E63F2">
      <w:pPr>
        <w:autoSpaceDE w:val="0"/>
        <w:autoSpaceDN w:val="0"/>
        <w:adjustRightInd w:val="0"/>
        <w:spacing w:before="120" w:after="0" w:line="240" w:lineRule="auto"/>
        <w:ind w:right="-143" w:firstLine="54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eastAsia="ru-RU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  <w:lang w:eastAsia="ru-RU"/>
        </w:rPr>
        <w:t>1. 1. Настоящий административный регламент «Заключение договора социального найма  жилого помещения» (далее – муниципальная услуга) разработан в целях:</w:t>
      </w:r>
    </w:p>
    <w:p w:rsidR="00171AAF" w:rsidRPr="00174180" w:rsidRDefault="00171AAF" w:rsidP="004E63F2">
      <w:pPr>
        <w:autoSpaceDE w:val="0"/>
        <w:autoSpaceDN w:val="0"/>
        <w:adjustRightInd w:val="0"/>
        <w:spacing w:before="120" w:after="0" w:line="240" w:lineRule="auto"/>
        <w:ind w:left="709" w:right="-143" w:hanging="142"/>
        <w:jc w:val="both"/>
        <w:rPr>
          <w:rFonts w:ascii="Times New Roman" w:hAnsi="Times New Roman" w:cs="Times New Roman"/>
          <w:spacing w:val="-20"/>
          <w:sz w:val="28"/>
          <w:szCs w:val="28"/>
          <w:lang w:eastAsia="ru-RU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  <w:lang w:eastAsia="ru-RU"/>
        </w:rPr>
        <w:t xml:space="preserve">- определения порядка и стандарта предоставления администрацией сельского поселения </w:t>
      </w:r>
      <w:r>
        <w:rPr>
          <w:rFonts w:ascii="Times New Roman" w:hAnsi="Times New Roman" w:cs="Times New Roman"/>
          <w:spacing w:val="-20"/>
          <w:sz w:val="28"/>
          <w:szCs w:val="28"/>
          <w:lang w:eastAsia="ru-RU"/>
        </w:rPr>
        <w:t>Лопатино</w:t>
      </w:r>
      <w:r w:rsidRPr="00174180">
        <w:rPr>
          <w:rFonts w:ascii="Times New Roman" w:hAnsi="Times New Roman" w:cs="Times New Roman"/>
          <w:spacing w:val="-20"/>
          <w:sz w:val="28"/>
          <w:szCs w:val="28"/>
          <w:lang w:eastAsia="ru-RU"/>
        </w:rPr>
        <w:t xml:space="preserve"> муниципальной услуги по заключению договоров социального найма жилого помещения.</w:t>
      </w:r>
    </w:p>
    <w:p w:rsidR="00171AAF" w:rsidRPr="00174180" w:rsidRDefault="00171AAF" w:rsidP="004E63F2">
      <w:pPr>
        <w:autoSpaceDE w:val="0"/>
        <w:autoSpaceDN w:val="0"/>
        <w:adjustRightInd w:val="0"/>
        <w:spacing w:before="120" w:after="0" w:line="240" w:lineRule="auto"/>
        <w:ind w:right="-143" w:firstLine="540"/>
        <w:jc w:val="both"/>
        <w:rPr>
          <w:rFonts w:ascii="Times New Roman" w:hAnsi="Times New Roman" w:cs="Times New Roman"/>
          <w:spacing w:val="-20"/>
          <w:sz w:val="28"/>
          <w:szCs w:val="28"/>
          <w:lang w:eastAsia="ru-RU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  <w:lang w:eastAsia="ru-RU"/>
        </w:rPr>
        <w:t>-  повышения качества предоставления данной услуги;</w:t>
      </w:r>
    </w:p>
    <w:p w:rsidR="00171AAF" w:rsidRPr="00174180" w:rsidRDefault="00171AAF" w:rsidP="004E63F2">
      <w:pPr>
        <w:autoSpaceDE w:val="0"/>
        <w:autoSpaceDN w:val="0"/>
        <w:adjustRightInd w:val="0"/>
        <w:spacing w:before="120" w:after="0" w:line="240" w:lineRule="auto"/>
        <w:ind w:right="-143" w:firstLine="540"/>
        <w:jc w:val="both"/>
        <w:rPr>
          <w:rFonts w:ascii="Times New Roman" w:hAnsi="Times New Roman" w:cs="Times New Roman"/>
          <w:spacing w:val="-20"/>
          <w:sz w:val="28"/>
          <w:szCs w:val="28"/>
          <w:lang w:eastAsia="ru-RU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  <w:lang w:eastAsia="ru-RU"/>
        </w:rPr>
        <w:t xml:space="preserve">- ее доступности гражданам сельского поселения </w:t>
      </w:r>
      <w:r>
        <w:rPr>
          <w:rFonts w:ascii="Times New Roman" w:hAnsi="Times New Roman" w:cs="Times New Roman"/>
          <w:spacing w:val="-20"/>
          <w:sz w:val="28"/>
          <w:szCs w:val="28"/>
          <w:lang w:eastAsia="ru-RU"/>
        </w:rPr>
        <w:t>Лопатино</w:t>
      </w:r>
      <w:r w:rsidRPr="00174180">
        <w:rPr>
          <w:rFonts w:ascii="Times New Roman" w:hAnsi="Times New Roman" w:cs="Times New Roman"/>
          <w:spacing w:val="-20"/>
          <w:sz w:val="28"/>
          <w:szCs w:val="28"/>
          <w:lang w:eastAsia="ru-RU"/>
        </w:rPr>
        <w:t>;</w:t>
      </w:r>
    </w:p>
    <w:p w:rsidR="00171AAF" w:rsidRPr="00174180" w:rsidRDefault="00171AAF" w:rsidP="004E63F2">
      <w:pPr>
        <w:autoSpaceDE w:val="0"/>
        <w:autoSpaceDN w:val="0"/>
        <w:adjustRightInd w:val="0"/>
        <w:spacing w:before="120" w:after="0" w:line="240" w:lineRule="auto"/>
        <w:ind w:right="-143" w:firstLine="540"/>
        <w:jc w:val="both"/>
        <w:rPr>
          <w:rFonts w:ascii="Times New Roman" w:hAnsi="Times New Roman" w:cs="Times New Roman"/>
          <w:spacing w:val="-20"/>
          <w:sz w:val="28"/>
          <w:szCs w:val="28"/>
          <w:lang w:eastAsia="ru-RU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  <w:lang w:eastAsia="ru-RU"/>
        </w:rPr>
        <w:t xml:space="preserve">-  создания комфортных условий для получения  муниципальной услуги. </w:t>
      </w:r>
    </w:p>
    <w:p w:rsidR="00171AAF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  <w:lang w:eastAsia="ru-RU"/>
        </w:rPr>
      </w:pP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  <w:lang w:eastAsia="ru-RU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  <w:lang w:eastAsia="ru-RU"/>
        </w:rPr>
        <w:t>Регламент определяет порядок, сроки и последовательность действий (административных процедур) при исполнении муниципальной услуги.</w:t>
      </w:r>
    </w:p>
    <w:p w:rsidR="00171AAF" w:rsidRPr="00174180" w:rsidRDefault="00171AAF" w:rsidP="004E63F2">
      <w:pPr>
        <w:pStyle w:val="ConsPlusNormal"/>
        <w:widowControl/>
        <w:numPr>
          <w:ilvl w:val="1"/>
          <w:numId w:val="3"/>
        </w:numPr>
        <w:ind w:left="851" w:right="-143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В настоящем Регламенте используются следующие термины и определения:</w:t>
      </w:r>
    </w:p>
    <w:p w:rsidR="00171AAF" w:rsidRPr="00174180" w:rsidRDefault="00171AAF" w:rsidP="004E63F2">
      <w:pPr>
        <w:pStyle w:val="ConsPlusNormal"/>
        <w:widowControl/>
        <w:ind w:right="-143" w:firstLine="540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171AAF" w:rsidRPr="00174180" w:rsidRDefault="00171AAF" w:rsidP="004E63F2">
      <w:pPr>
        <w:pStyle w:val="ConsPlusNormal"/>
        <w:ind w:right="-143" w:firstLine="54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Муниципальная услуга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 – предоставляемая органом местного самоуправления поселения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  законом    от     6 октября 2003 года № 131-ФЗ «Об общих принципах организации местного самоуправления в Российской Федерации» и Уставом сельского поселения </w:t>
      </w:r>
      <w:r>
        <w:rPr>
          <w:rFonts w:ascii="Times New Roman" w:hAnsi="Times New Roman" w:cs="Times New Roman"/>
          <w:spacing w:val="-20"/>
          <w:sz w:val="28"/>
          <w:szCs w:val="28"/>
        </w:rPr>
        <w:t>Лопатино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>.</w:t>
      </w:r>
    </w:p>
    <w:p w:rsidR="00171AAF" w:rsidRPr="00174180" w:rsidRDefault="00171AAF" w:rsidP="004E63F2">
      <w:pPr>
        <w:pStyle w:val="ConsPlusNormal"/>
        <w:widowControl/>
        <w:ind w:right="-143" w:firstLine="54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Договор социального найма жилого помещения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 - это договор, по которому собственник жилого помещения – Администрация сельского поселения </w:t>
      </w:r>
      <w:r>
        <w:rPr>
          <w:rFonts w:ascii="Times New Roman" w:hAnsi="Times New Roman" w:cs="Times New Roman"/>
          <w:spacing w:val="-20"/>
          <w:sz w:val="28"/>
          <w:szCs w:val="28"/>
        </w:rPr>
        <w:t>Лопатино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 муниципального района Волжский Самарской области в лице главы сельского поселения обязуется передать другой стороне – гражданину (нанимателю) жилое помещение в бессрочное владение и пользование для проживания в нем.</w:t>
      </w:r>
    </w:p>
    <w:p w:rsidR="00171AAF" w:rsidRPr="00174180" w:rsidRDefault="00171AAF" w:rsidP="004E63F2">
      <w:pPr>
        <w:pStyle w:val="ConsPlusNormal"/>
        <w:widowControl/>
        <w:ind w:right="-143" w:firstLine="54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Жилое помещение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 – изолированное помещение, которое является недвижимым имуществом и пригодно для постоянного проживания граждан (отвечает установленным санитарным и техническим правилам и нормам)</w:t>
      </w:r>
    </w:p>
    <w:p w:rsidR="00171AAF" w:rsidRPr="00174180" w:rsidRDefault="00171AAF" w:rsidP="004E63F2">
      <w:pPr>
        <w:pStyle w:val="ConsPlusNormal"/>
        <w:widowControl/>
        <w:ind w:right="-143" w:firstLine="54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К жилым помещениям относятся: жилой дом (часть жилого дома), квартира (часть квартиры), а также комната.</w:t>
      </w:r>
    </w:p>
    <w:p w:rsidR="00171AAF" w:rsidRPr="00174180" w:rsidRDefault="00171AAF" w:rsidP="004E63F2">
      <w:pPr>
        <w:pStyle w:val="ConsPlusNormal"/>
        <w:widowControl/>
        <w:ind w:right="-143" w:firstLine="54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Должностное лицо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 – муниципальный служащий, исполняющий административные действия при предоставлении муниципальной услуги.</w:t>
      </w:r>
    </w:p>
    <w:p w:rsidR="00171AAF" w:rsidRPr="00174180" w:rsidRDefault="00171AAF" w:rsidP="004E63F2">
      <w:pPr>
        <w:pStyle w:val="ConsPlusNormal"/>
        <w:widowControl/>
        <w:ind w:right="-143" w:firstLine="540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171AAF" w:rsidRPr="00174180" w:rsidRDefault="00171AAF" w:rsidP="004E63F2">
      <w:pPr>
        <w:pStyle w:val="ConsPlusNormal"/>
        <w:widowControl/>
        <w:ind w:left="567" w:right="-143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1.3.Договор социального найма жилого помещения заключается с гражданами в следующих случаях:</w:t>
      </w:r>
    </w:p>
    <w:p w:rsidR="00171AAF" w:rsidRPr="00174180" w:rsidRDefault="00171AAF" w:rsidP="004E63F2">
      <w:pPr>
        <w:pStyle w:val="ConsPlusNormal"/>
        <w:widowControl/>
        <w:numPr>
          <w:ilvl w:val="0"/>
          <w:numId w:val="4"/>
        </w:numPr>
        <w:ind w:right="-143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Если он не был  заключен при предоставлении жилого помещения муниципального жилого фонда;</w:t>
      </w:r>
    </w:p>
    <w:p w:rsidR="00171AAF" w:rsidRPr="00174180" w:rsidRDefault="00171AAF" w:rsidP="004E63F2">
      <w:pPr>
        <w:pStyle w:val="ConsPlusNormal"/>
        <w:widowControl/>
        <w:numPr>
          <w:ilvl w:val="0"/>
          <w:numId w:val="4"/>
        </w:numPr>
        <w:ind w:right="-143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Малоимущим гражданам, признанным нуждающимися в жилых помещениях (п.2 ст. 49 ЖК РФ);</w:t>
      </w:r>
    </w:p>
    <w:p w:rsidR="00171AAF" w:rsidRPr="00174180" w:rsidRDefault="00171AAF" w:rsidP="004E63F2">
      <w:pPr>
        <w:pStyle w:val="ConsPlusNormal"/>
        <w:widowControl/>
        <w:numPr>
          <w:ilvl w:val="0"/>
          <w:numId w:val="4"/>
        </w:numPr>
        <w:ind w:right="-143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при предоставлении жилого помещения гражданам, признанным нуждающимися в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>улучшении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>жилищных условий, либо при переселении нанимателя в соответствии с законодательством Российской Федерации;</w:t>
      </w:r>
    </w:p>
    <w:p w:rsidR="00171AAF" w:rsidRPr="00174180" w:rsidRDefault="00171AAF" w:rsidP="004E63F2">
      <w:pPr>
        <w:pStyle w:val="ConsPlusNormal"/>
        <w:widowControl/>
        <w:numPr>
          <w:ilvl w:val="0"/>
          <w:numId w:val="4"/>
        </w:numPr>
        <w:ind w:right="-143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в случае необходимости внесения изменений в действующий договор на основании ст.   82 Жилищного кодекса Российской Федерации.</w:t>
      </w:r>
    </w:p>
    <w:p w:rsidR="00171AAF" w:rsidRPr="00174180" w:rsidRDefault="00171AAF" w:rsidP="004E63F2">
      <w:pPr>
        <w:pStyle w:val="ConsPlusNormal"/>
        <w:widowControl/>
        <w:tabs>
          <w:tab w:val="num" w:pos="540"/>
        </w:tabs>
        <w:ind w:right="-143" w:firstLine="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ab/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ab/>
      </w:r>
    </w:p>
    <w:p w:rsidR="00171AAF" w:rsidRPr="00174180" w:rsidRDefault="00171AAF" w:rsidP="004E63F2">
      <w:pPr>
        <w:pStyle w:val="ListParagraph"/>
        <w:numPr>
          <w:ilvl w:val="1"/>
          <w:numId w:val="5"/>
        </w:numPr>
        <w:spacing w:line="240" w:lineRule="auto"/>
        <w:ind w:right="-143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Заявителями (получателями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) муниципальной услуги являются  граждане Российской Федерации, зарегистрированные по месту жительства на территории сельского поселения </w:t>
      </w:r>
      <w:r>
        <w:rPr>
          <w:rFonts w:ascii="Times New Roman" w:hAnsi="Times New Roman" w:cs="Times New Roman"/>
          <w:spacing w:val="-20"/>
          <w:sz w:val="28"/>
          <w:szCs w:val="28"/>
        </w:rPr>
        <w:t>Лопатино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. </w:t>
      </w:r>
    </w:p>
    <w:p w:rsidR="00171AAF" w:rsidRPr="00174180" w:rsidRDefault="00171AAF" w:rsidP="004E63F2">
      <w:pPr>
        <w:pStyle w:val="ListParagraph"/>
        <w:numPr>
          <w:ilvl w:val="1"/>
          <w:numId w:val="5"/>
        </w:numPr>
        <w:spacing w:line="240" w:lineRule="auto"/>
        <w:ind w:right="-143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Информацию о порядке предоставления муниципальной услуги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 заявитель может получить в сети Интернет, на официальном сайте сельского поселения 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Лопатино 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>(</w:t>
      </w:r>
      <w:hyperlink r:id="rId5" w:history="1">
        <w:r w:rsidRPr="00E9696B">
          <w:rPr>
            <w:rStyle w:val="Hyperlink"/>
            <w:rFonts w:ascii="Times New Roman" w:hAnsi="Times New Roman" w:cs="Times New Roman"/>
            <w:spacing w:val="-20"/>
            <w:sz w:val="28"/>
            <w:szCs w:val="28"/>
            <w:lang w:val="en-US"/>
          </w:rPr>
          <w:t>www</w:t>
        </w:r>
        <w:r w:rsidRPr="00E9696B">
          <w:rPr>
            <w:rStyle w:val="Hyperlink"/>
            <w:rFonts w:ascii="Times New Roman" w:hAnsi="Times New Roman" w:cs="Times New Roman"/>
            <w:spacing w:val="-20"/>
            <w:sz w:val="28"/>
            <w:szCs w:val="28"/>
          </w:rPr>
          <w:t>.</w:t>
        </w:r>
        <w:r w:rsidRPr="00E9696B">
          <w:rPr>
            <w:rStyle w:val="Hyperlink"/>
            <w:rFonts w:ascii="Times New Roman" w:hAnsi="Times New Roman" w:cs="Times New Roman"/>
            <w:spacing w:val="-20"/>
            <w:sz w:val="28"/>
            <w:szCs w:val="28"/>
            <w:lang w:val="en-US"/>
          </w:rPr>
          <w:t>http</w:t>
        </w:r>
        <w:r w:rsidRPr="00E9696B">
          <w:rPr>
            <w:rStyle w:val="Hyperlink"/>
            <w:rFonts w:ascii="Times New Roman" w:hAnsi="Times New Roman" w:cs="Times New Roman"/>
            <w:spacing w:val="-20"/>
            <w:sz w:val="28"/>
            <w:szCs w:val="28"/>
          </w:rPr>
          <w:t>://</w:t>
        </w:r>
        <w:r w:rsidRPr="00E9696B">
          <w:rPr>
            <w:rStyle w:val="Hyperlink"/>
            <w:rFonts w:ascii="Times New Roman" w:hAnsi="Times New Roman" w:cs="Times New Roman"/>
            <w:spacing w:val="-20"/>
            <w:sz w:val="28"/>
            <w:szCs w:val="28"/>
            <w:lang w:val="en-US"/>
          </w:rPr>
          <w:t>adm</w:t>
        </w:r>
        <w:r w:rsidRPr="00E9696B">
          <w:rPr>
            <w:rStyle w:val="Hyperlink"/>
            <w:rFonts w:ascii="Times New Roman" w:hAnsi="Times New Roman" w:cs="Times New Roman"/>
            <w:spacing w:val="-20"/>
            <w:sz w:val="28"/>
            <w:szCs w:val="28"/>
          </w:rPr>
          <w:t>-</w:t>
        </w:r>
        <w:r w:rsidRPr="00E9696B">
          <w:rPr>
            <w:rStyle w:val="Hyperlink"/>
            <w:rFonts w:ascii="Times New Roman" w:hAnsi="Times New Roman" w:cs="Times New Roman"/>
            <w:spacing w:val="-20"/>
            <w:sz w:val="28"/>
            <w:szCs w:val="28"/>
            <w:lang w:val="en-US"/>
          </w:rPr>
          <w:t>lopatino</w:t>
        </w:r>
        <w:r w:rsidRPr="00E9696B">
          <w:rPr>
            <w:rStyle w:val="Hyperlink"/>
            <w:rFonts w:ascii="Times New Roman" w:hAnsi="Times New Roman" w:cs="Times New Roman"/>
            <w:spacing w:val="-20"/>
            <w:sz w:val="28"/>
            <w:szCs w:val="28"/>
          </w:rPr>
          <w:t>.</w:t>
        </w:r>
        <w:r w:rsidRPr="00E9696B">
          <w:rPr>
            <w:rStyle w:val="Hyperlink"/>
            <w:rFonts w:ascii="Times New Roman" w:hAnsi="Times New Roman" w:cs="Times New Roman"/>
            <w:spacing w:val="-20"/>
            <w:sz w:val="28"/>
            <w:szCs w:val="28"/>
            <w:lang w:val="en-US"/>
          </w:rPr>
          <w:t>ru</w:t>
        </w:r>
      </w:hyperlink>
      <w:r w:rsidRPr="00D73087">
        <w:rPr>
          <w:rFonts w:ascii="Times New Roman" w:hAnsi="Times New Roman" w:cs="Times New Roman"/>
          <w:spacing w:val="-20"/>
          <w:sz w:val="28"/>
          <w:szCs w:val="28"/>
        </w:rPr>
        <w:t>)</w:t>
      </w:r>
      <w:r>
        <w:rPr>
          <w:rFonts w:ascii="Times New Roman" w:hAnsi="Times New Roman" w:cs="Times New Roman"/>
          <w:spacing w:val="-20"/>
          <w:sz w:val="28"/>
          <w:szCs w:val="28"/>
        </w:rPr>
        <w:t>,</w:t>
      </w:r>
      <w:r w:rsidRPr="00D73087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в администрации сельского поселения </w:t>
      </w:r>
      <w:r>
        <w:rPr>
          <w:rFonts w:ascii="Times New Roman" w:hAnsi="Times New Roman" w:cs="Times New Roman"/>
          <w:spacing w:val="-20"/>
          <w:sz w:val="28"/>
          <w:szCs w:val="28"/>
        </w:rPr>
        <w:t>Лопатино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 на информационном стенде, а также непосредственно у должностного лица.</w:t>
      </w:r>
    </w:p>
    <w:p w:rsidR="00171AAF" w:rsidRPr="00174180" w:rsidRDefault="00171AAF" w:rsidP="004E63F2">
      <w:pPr>
        <w:pStyle w:val="ListParagraph"/>
        <w:numPr>
          <w:ilvl w:val="1"/>
          <w:numId w:val="5"/>
        </w:numPr>
        <w:spacing w:line="240" w:lineRule="auto"/>
        <w:ind w:right="-143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Место нахождения администрации: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 443537, Самарская область, Волжский район, с. </w:t>
      </w:r>
      <w:r>
        <w:rPr>
          <w:rFonts w:ascii="Times New Roman" w:hAnsi="Times New Roman" w:cs="Times New Roman"/>
          <w:spacing w:val="-20"/>
          <w:sz w:val="28"/>
          <w:szCs w:val="28"/>
        </w:rPr>
        <w:t>Лопатино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pacing w:val="-20"/>
          <w:sz w:val="28"/>
          <w:szCs w:val="28"/>
        </w:rPr>
        <w:t>Братьев Глубоковых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pacing w:val="-20"/>
          <w:sz w:val="28"/>
          <w:szCs w:val="28"/>
        </w:rPr>
        <w:t>2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. </w:t>
      </w:r>
    </w:p>
    <w:p w:rsidR="00171AAF" w:rsidRPr="00174180" w:rsidRDefault="00171AAF" w:rsidP="004E63F2">
      <w:pPr>
        <w:pStyle w:val="ListParagraph"/>
        <w:numPr>
          <w:ilvl w:val="1"/>
          <w:numId w:val="5"/>
        </w:numPr>
        <w:spacing w:line="240" w:lineRule="auto"/>
        <w:ind w:right="-143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График приема заявителей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: </w:t>
      </w:r>
    </w:p>
    <w:p w:rsidR="00171AAF" w:rsidRPr="00174180" w:rsidRDefault="00171AAF" w:rsidP="004E63F2">
      <w:pPr>
        <w:pStyle w:val="ListParagraph"/>
        <w:spacing w:line="240" w:lineRule="auto"/>
        <w:ind w:left="659" w:right="-143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bookmarkStart w:id="1" w:name="_GoBack"/>
      <w:bookmarkEnd w:id="1"/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Понедельник, вторник,  четверг с 09.00 до 16.00 </w:t>
      </w:r>
    </w:p>
    <w:p w:rsidR="00171AAF" w:rsidRPr="00174180" w:rsidRDefault="00171AAF" w:rsidP="004E63F2">
      <w:pPr>
        <w:pStyle w:val="ListParagraph"/>
        <w:spacing w:line="240" w:lineRule="auto"/>
        <w:ind w:left="659" w:right="-143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Среда, пятница – обработка документов, составление договоров (уведомлений об отказе) социального найма жилого помещения</w:t>
      </w:r>
    </w:p>
    <w:p w:rsidR="00171AAF" w:rsidRPr="00174180" w:rsidRDefault="00171AAF" w:rsidP="004E63F2">
      <w:pPr>
        <w:pStyle w:val="ListParagraph"/>
        <w:spacing w:line="240" w:lineRule="auto"/>
        <w:ind w:left="659" w:right="-143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Перерыв -  с 12.00 до 13.30 </w:t>
      </w:r>
    </w:p>
    <w:p w:rsidR="00171AAF" w:rsidRPr="00174180" w:rsidRDefault="00171AAF" w:rsidP="004E63F2">
      <w:pPr>
        <w:pStyle w:val="ListParagraph"/>
        <w:spacing w:line="240" w:lineRule="auto"/>
        <w:ind w:left="659" w:right="-143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Справочный телефон: 8 (846) 999-7</w:t>
      </w:r>
      <w:r>
        <w:rPr>
          <w:rFonts w:ascii="Times New Roman" w:hAnsi="Times New Roman" w:cs="Times New Roman"/>
          <w:spacing w:val="-20"/>
          <w:sz w:val="28"/>
          <w:szCs w:val="28"/>
        </w:rPr>
        <w:t>7 -73</w:t>
      </w:r>
    </w:p>
    <w:p w:rsidR="00171AAF" w:rsidRPr="00174180" w:rsidRDefault="00171AAF" w:rsidP="004E63F2">
      <w:pPr>
        <w:spacing w:line="240" w:lineRule="auto"/>
        <w:jc w:val="center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2. Стандарт предоставления муниципальной услуги.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2.1. Наименование муниципальной услуги.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«Заключение договора социального найма жилого помещения» (далее – муниципальная услуга).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2.2. Наименование органа, предоставляющего муниципальную услугу.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Муниципальную услугу оказывает Администрация  сельского поселения </w:t>
      </w:r>
      <w:r>
        <w:rPr>
          <w:rFonts w:ascii="Times New Roman" w:hAnsi="Times New Roman" w:cs="Times New Roman"/>
          <w:spacing w:val="-20"/>
          <w:sz w:val="28"/>
          <w:szCs w:val="28"/>
        </w:rPr>
        <w:t>Лопатино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 муниципального района Волжский Самарской области  (далее - Администрация).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2.3. Результат предоставления муниципальной услуги.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Конечным результатом предоставления муниципальной услуги является заключение договора социального найма жилого помещения либо выдача (направление) письменного мотивированного уведомления об отказе о заключении договора социального найма жилого помещения.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Процедура исполнения муниципальной услуги завершается получением заявителем экземпляра договора социального найма жилого помещения или письменного мотивированного уведомления об отказе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 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>о заключении договора социального найма жилого помещения.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2.4. Срок предоставления муниципальной услуги.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Общий срок предоставления муниципальной услуги составляет не более 15 рабочих дней.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Максимальные сроки прохождения отдельных административных процедур: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прием, первичная проверка и регистрация заявления и приложенных к нему документов – 1 рабочий день;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рассмотрение и проверка заявления и приложенных к нему документов, оформление договора социального найма или письменного мотивированного уведомления об отказе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>о заключении договора социального найма – 8 рабочих дней;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подписание договора социального найма уполномоченным должностным лицом – 3 рабочих дня;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выдача (направление) договора социального найма или письменного мотивированного уведомления об отказе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>о заключении договора социального найма – 3 рабочих дня.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2.5. Перечень нормативно - правовых актов, непосредственно</w:t>
      </w:r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регулирующих предоставление муниципальной услуги: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Жилищный кодекс Российской Федерации от 29.12.2004 № 188-ФЗ;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Федеральный закон от 21.04.2006 № 59-ФЗ «О порядке рассмотрения обращений граждан Российской Федерации»;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 Федеральный закон от 27.07.2010 г. № 210 – ФЗ « Об организации предоставления государственных и муниципальных услуг»;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Постановление Правительства Российской Федерации от 21.05.2005 № 315 «Об утверждении типового договора социального найма жилого помещения»;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- Устав сельского поселения </w:t>
      </w:r>
      <w:r>
        <w:rPr>
          <w:rFonts w:ascii="Times New Roman" w:hAnsi="Times New Roman" w:cs="Times New Roman"/>
          <w:spacing w:val="-20"/>
          <w:sz w:val="28"/>
          <w:szCs w:val="28"/>
        </w:rPr>
        <w:t>Лопатино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 муниципального района Волжский Самарской области;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Настоящий административный регламент.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2.6. Перечень документов, необходимых для получения муниципальной услуги. 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заявление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на заключение договора социального найма; 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 паспорта заявителя и совместно проживающих членов семьи;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свидетельства о рождении несовершеннолетних детей;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свидетельство о заключении/расторжении брака;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 свидетельство о смерти предыдущего наймополучателя;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/- выписка из похозяйственной книги, подтверждающая состав семьи; /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выписки из лицевого счета на оплату жилого помещения и коммунальных услуг, выданные уполномоченной организацией не раньше, чем за 30 дней до момента обращения  (счет – квитанция за последний, предшествующий подаче заявления месяц);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 кадастровый паспорт жилого помещения;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для граждан, признанных малоимущими и нуждающимися в жилье, соответствующие подтверждающие этот факт документы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Все документы предоставляются в копиях с одновременным предоставлением оригиналов. 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От имени граждан заявление могут подавать также: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законные представители (родители, усыновители, опекуны) несовершеннолетних в возрасте до 14 лет;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опекуны недееспособных граждан;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2.7. Перечень оснований для отказа в приеме документов, необходимых для</w:t>
      </w:r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предоставления муниципальной услуги.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 Администрация отказывает в приеме и рассмотрении документов в случае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несоответствия копий документов их оригиналам, отсутствия у лица полномочий на подачу заявления (в случае подачи заявления лицом, являющимся представителем заявителя). 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2.8. Перечень оснований для отказа в предоставлении муниципальной услуги.  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1. Основанием для  отказа в предоставлении муниципальной услуги заявителям является: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 представлен  не весь перечень  документов, необходимых для заключения договора социального найма жилого помещения;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 наличие обоснованных подозрений в достоверности сведений, необходимых для заключения договора социального найма жилого помещения, а также в подлинности представленных документов;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не истек срок (5 лет со дня совершения намеренных действий для получения договора социального найма), предусмотренный статьей 53 Жилищного кодекса.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жилое помещение, на которое требуется оформить договор социального найма, отсутствует в Реестре муниципального имущества сельского поселения Черноречье.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2. При  отказе готовится письменный отчет заявителю о предоставлении необходимых документов для заключения договора социального найма жилого помещения, либо уведомление об отказе в предоставлении услуги не позднее, чем через три рабочих дня со дня принятия такого решения.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2.9. Порядок, размер и основания взимания платы за предоставление услуг.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Предоставление  муниципальной услуги осуществляется заявителям на бесплатной основе (за исключением, получения кадастрового паспорта).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Для  получения кадастрового паспорта заявитель должен обратиться  в соответствующий орган кадастрового учета (информацию о месторасположение сообщит должностное лицо). Оплата осуществляется согласно тарифам государственного реестра.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2.10.Порядок получения информации заявителем по вопросам предоставления муниципальной услуги.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Информация о порядке и ходе предоставления муниципальной услуги предоставляется непосредственно специалистом  администрации   сельского поселе</w:t>
      </w:r>
      <w:r>
        <w:rPr>
          <w:rFonts w:ascii="Times New Roman" w:hAnsi="Times New Roman" w:cs="Times New Roman"/>
          <w:spacing w:val="-20"/>
          <w:sz w:val="28"/>
          <w:szCs w:val="28"/>
        </w:rPr>
        <w:t>ния Лопатино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>, ответственным за предоставление  муниципальной услуги, с использованием средств: почтовой, телефонной связи, электронной почты, на личном приеме.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      При ответах  на телефонные звонки и личном приеме заявителей специалист   администрации сельского поселения </w:t>
      </w:r>
      <w:r>
        <w:rPr>
          <w:rFonts w:ascii="Times New Roman" w:hAnsi="Times New Roman" w:cs="Times New Roman"/>
          <w:spacing w:val="-20"/>
          <w:sz w:val="28"/>
          <w:szCs w:val="28"/>
        </w:rPr>
        <w:t>Лопатино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>, ответственный за предоставление  муниципальной услуги, подробно информирует их по интересующим вопросам. В конце информирования  необходимо кратко подвести итоги разговора и перечислить меры, которые заявитель может принять в целях разрешения вопросов.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Если подготовка ответа требует продолжительного времени, специалист обязан  предложить один из вариантов: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изложить суть в форме письменного заявления;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назначить другое удобное для заявителя время консультирования;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дать консультацию в двухдневный срок по контактному телефону, указанному заявителем.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В случае поступления от заявителя запроса на получение письменной консультации  специалист администрации сельского поселения </w:t>
      </w:r>
      <w:r>
        <w:rPr>
          <w:rFonts w:ascii="Times New Roman" w:hAnsi="Times New Roman" w:cs="Times New Roman"/>
          <w:spacing w:val="-20"/>
          <w:sz w:val="28"/>
          <w:szCs w:val="28"/>
        </w:rPr>
        <w:t>Лопатино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>, ответственный за предоставление  муниципальной услуги, обязан ответить на него в течение 10 рабочих дней со дня регистрации запроса. Ответы на письменные заявления направляются в письменном виде и содержат: ответы на поставленные вопросы, фамилию, инициалы и номер телефона исполнителя.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Основными требованиями к информированию заявителей являются: 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•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ab/>
        <w:t>достоверность предоставляемой информации;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•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ab/>
        <w:t>четкость в изложении информации;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•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ab/>
        <w:t>полнота информирования;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•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ab/>
        <w:t>удобство и доступность получения информации;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•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ab/>
        <w:t>оперативность предоставления информации.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30 минут.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2.12. Срок регистрации запроса заявителя о предоставлении муниципальной услуги.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 Срок регистрации запроса заявителя о предоставлении муниципальной услуги составляет 1 рабочий день.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2.13. Требования к помещениям, в которых предоставляется муниципальная услуга.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Место оказания муниципальной услуги (место информирования, ожидания и приема заявителей) располагается в помещении  Администрации. 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ab/>
        <w:t>Прием заявителей осуществляется в кабинете специалиста Администрации. Место приема оборудуется стульями и должно соответствовать установленным санитарным, противопожарным и иным нормам и правилам.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2.14. Показатели доступности и качества муниципальных услуг.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Показателями доступности и качества муниципальной услуги являются соблюдение сроков ее предоставления, отсутствие обоснованных жалоб от заявителей.</w:t>
      </w:r>
    </w:p>
    <w:p w:rsidR="00171AAF" w:rsidRPr="00174180" w:rsidRDefault="00171AAF" w:rsidP="004E63F2">
      <w:pPr>
        <w:spacing w:line="240" w:lineRule="auto"/>
        <w:ind w:right="-143" w:firstLine="567"/>
        <w:jc w:val="center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прием, первичная проверка и регистрация заявления и приложенных к нему документов;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рассмотрение и проверка заявления и приложенных к нему документов, оформление договора социального найма жилого помещения или письменного мотивированного уведомления об отказе в заключение договора социального найма;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подписание договора социального найма жилого помещения или письменного мотивированного уведомления об отказе в заключение договора социального найма должностным лицом;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выдача договора социального найма жилого помещения или письменного мотивированного уведомления об отказе в заключение договора социального найма.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 Последовательность административных процедур предоставления муниципальной услуги приведена в блок-схеме (приложение 3). 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3.2. Прием, первичная проверка и регистрация заявления и приложенных к нему документов.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Основанием для начала административной процедуры является обращение заявителя в администрацию сельского поселения </w:t>
      </w:r>
      <w:r>
        <w:rPr>
          <w:rFonts w:ascii="Times New Roman" w:hAnsi="Times New Roman" w:cs="Times New Roman"/>
          <w:spacing w:val="-20"/>
          <w:sz w:val="28"/>
          <w:szCs w:val="28"/>
        </w:rPr>
        <w:t>Лопатино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 для оформления заявления на заключение договора социального найма, а также предоставления им соответствующих документов, указанных в 6 пункте 2 раздела настоящего Регламента.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Ответственным за выполнение административной процедуры является специалист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Администрации сельского поселения </w:t>
      </w:r>
      <w:r>
        <w:rPr>
          <w:rFonts w:ascii="Times New Roman" w:hAnsi="Times New Roman" w:cs="Times New Roman"/>
          <w:spacing w:val="-20"/>
          <w:sz w:val="28"/>
          <w:szCs w:val="28"/>
        </w:rPr>
        <w:t>Лопатино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>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Заявление оформляется  заявителем, либо его представителем водном экземпляре.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Копии документов предоставляются одновременно с оригиналами.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Должностное лицо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Администрации сельского поселения </w:t>
      </w:r>
      <w:r>
        <w:rPr>
          <w:rFonts w:ascii="Times New Roman" w:hAnsi="Times New Roman" w:cs="Times New Roman"/>
          <w:spacing w:val="-20"/>
          <w:sz w:val="28"/>
          <w:szCs w:val="28"/>
        </w:rPr>
        <w:t>Лопатино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>: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1) устанавливает личность заявителя, в том числе проверяет паспорт, удостоверяющий личность заявителя, либо полномочия представителя;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2) проводит первичную проверку предоставленных документов;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3) сличает предоставленные экземпляры оригиналов и копий документов друг с другом, выполняет на копиях надпись об их соответствии подлинным экземплярам (ставит штамп «копия верна»), заверяет своей подписью с указанием фамилии и инициалов.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В случаях ненадлежащего оформления заявления, несоответствия прилагаемых документов документам, указанным в заявлении, отсутствия у лица полномочий на подачу заявления должностное лицо возвращает документы и разъясняет причину возврата. По желанию заявителя причина возврата указывается работником  отдела на заявлении письменно.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В случае надлежащего оформления заявления, соответствия прилагаемых документов документам, указанным в заявлении,  соответствия копий документов их оригиналам, наличия у представителя заявителя полномочий на подачу заявления, специалист  принимает заявление и копии документов, прилагаемые к заявлению и в этот же рабочий день передает заявление на регистрацию.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Глава сельского поселения </w:t>
      </w:r>
      <w:r>
        <w:rPr>
          <w:rFonts w:ascii="Times New Roman" w:hAnsi="Times New Roman" w:cs="Times New Roman"/>
          <w:spacing w:val="-20"/>
          <w:sz w:val="28"/>
          <w:szCs w:val="28"/>
        </w:rPr>
        <w:t>Лопатино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 в течение 1 рабочего дня налагает резолюцию о рассмотрении заявления и подготовке результата предоставления муниципальной услуги.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Специалист Администрации сельского поселения </w:t>
      </w:r>
      <w:r>
        <w:rPr>
          <w:rFonts w:ascii="Times New Roman" w:hAnsi="Times New Roman" w:cs="Times New Roman"/>
          <w:spacing w:val="-20"/>
          <w:sz w:val="28"/>
          <w:szCs w:val="28"/>
        </w:rPr>
        <w:t>Лопатино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  принимает заявление для подготовки результата предоставления муниципальной услуги.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Максимальный срок исполнения данной административной процедуры составляет 2 рабочих дня.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3.3. Рассмотрение и проверка заявления и приложенных к нему документов, оформление договора социального найма жилого помещения или письменного мотивированного уведомления об отказе в заключение договора социального найма.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Основанием для начала административной процедуры является получение должностным лицом  заявления.  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Специалист  в течение 1 рабочего дня проводит проверку наличия документов, предусмотренных пунктом 2.6 Административного регламента, и определяет: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принадлежность жилого помещения к муниципальному жилищному фонду социального использования,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соответствие жилого помещения видам жилых помещений, в целях исключения заключения договора в отношении объекта, который не может являться самостоятельным предметом договора социального найма,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подтверждение заявителем права его и членов его семьи пользования жилым помещением на условиях договора социального найма;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- наличие родственных отношений между  заявителем и членами его семьи.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При необходимости для предоставления муниципальной услуги запрашивает по межведомственному взаимодействию решение органов местного самоуправления о предоставлении жилого помещения заявителю и членам его семьи в течение 5 рабочих дней.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 Специалист  регистрирует договор социального найма, присваивает регистрационный номер, путем внесения записи в журнал регистрации договоров социального найма жилого помещения.  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При отсутствии оснований для отказа в заключении договора социального найма жилого помещения, предусмотренных пунктом 2.8 Административного регламента, специалист Администрации сельского поселения </w:t>
      </w:r>
      <w:r>
        <w:rPr>
          <w:rFonts w:ascii="Times New Roman" w:hAnsi="Times New Roman" w:cs="Times New Roman"/>
          <w:spacing w:val="-20"/>
          <w:sz w:val="28"/>
          <w:szCs w:val="28"/>
        </w:rPr>
        <w:t>Лопатино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 в течение 1 рабочего дня  оформляет  в двух экземплярах договора социального найма жилого помещения по форме, утвержденной постановлением Правительства Российской Федерации от 21.05.2005 № 315.   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Оформленный договор социального найма жилого помещения в двух экземплярах  в тот же день направляется для подписания главе сельского поселения 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Лопатино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. 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При наличии оснований для отказа в заключение договора социального найма, указанных в пункте 2.8 Административного регламента, специалистом  Администрации подготавливается в двух экземплярах письменное мотивированное уведомление об отказе в заключении договора социального найма, которое в тот же день направляется для подписания глав</w:t>
      </w:r>
      <w:r>
        <w:rPr>
          <w:rFonts w:ascii="Times New Roman" w:hAnsi="Times New Roman" w:cs="Times New Roman"/>
          <w:spacing w:val="-20"/>
          <w:sz w:val="28"/>
          <w:szCs w:val="28"/>
        </w:rPr>
        <w:t>е сельского поселения Лопатино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. 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Максимальный срок исполнения данной административной процедуры составляет 8 рабочих дней.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3.4. Подписание договора социального найма жилого помещения или письменного мотивированного уведомления об отказе в заключение договора социального найма главой сельского поселения </w:t>
      </w:r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Лопатино</w:t>
      </w: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(далее – глава поселения).  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Основанием для начала административный процедуры является получение главой поселения оформленного в двух экземплярах договора социального найма жилого помещения или письменное мотивированное уведомление об отказе в заключении договора социального найма.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Ответственным за выполнение административной процедуры является глава поселения.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Глава поселения в течение 1 рабочего дня рассматривает и подписывает поступившие два экземпляра договора социального найма жилого помещения или письменного мотивированного уведомления об отказе в заключении договора социального найма, после этого направляет  их  специалисту, оформляющему данную услугу по заключению договора социального найма.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В случае наличия замечаний по содержанию подготовленных документов глава поселения направляет документы специалисту  на доработку. Доработанные документы  в течение рабочего дня передаются специалистом  для подписания.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     Максимальный срок исполнения данной административной процедуры составляет 1 рабочий день.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3.5. Выдача договора социального найма жилого помещения или письменного мотивированного уведомления об отказе в заключение договора социального найма.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 Основанием для начала административной процедуры является получение специалистом  подписанного договора социального найма жилого помещения или письменного мотивированного уведомления об отказе в заключении договора социального найма.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Ответственным за выполнение административной процедуры является специалист Администрации.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Специалист  в срок не более 1 рабочего дня с момента получения подписанного договора социального найма жилого помещения или письменного мотивированного уведомления об отказе в заключении договора социального найма уведомляет заявителя по контактному телефону, указанному им в заявлении, о необходимости явиться для подписания и получения договора социального найма жилого помещения либо получения письменного мотивированного уведомления об отказе в заключение договора социального найма, согласовывает день и время явки заявителя в пределах срока административной процедуры.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Специалист выдает для подписания явившемуся в назначенный день и время заявителю (представителю заявителя) два экземпляра договора социального найма жилого помещения или письменного мотивированного уведомления об отказе в заключении договора социального найма.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Заявитель подписывает два экземпляра договора социального найма жилого помещения, а также ставит  свою подпись в соответствующей графе журнала регистрации договоров социального найма жилого помещения. После чего один экземпляр договора социального найма жилого помещения выдается заявителю (представителю заявителя). Письменное мотивированное уведомления об отказе в заключении договора социального найма выдается заявителю под роспись на втором экземпляре.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Заявление, приложенные к нему копии документов, представленные в соответствии с пунктом 2.6 Административного регламента, договор социального найма жилого помещения или письменное мотивированное уведомление об отказе в заключении договора социального найма, копия доверенности, брошюруются в дело в соответствии с правилами делопроизводства, делу присваивается номер в соответствии с номенклатурой дел администрации. 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Максимальный срок исполнения данной административной процедуры составляет 3 рабочих дня.</w:t>
      </w:r>
    </w:p>
    <w:p w:rsidR="00171AAF" w:rsidRPr="00174180" w:rsidRDefault="00171AAF" w:rsidP="00C36F52">
      <w:pPr>
        <w:spacing w:line="240" w:lineRule="auto"/>
        <w:ind w:right="-143" w:firstLine="567"/>
        <w:jc w:val="center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4. Порядок и формы контроля  за исполнением муниципальной услуги.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4. 1.  Порядок и формы контроля исполнения муниципальной услуги.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 и принятием решений специалистами администрации сельского поселения </w:t>
      </w:r>
      <w:r>
        <w:rPr>
          <w:rFonts w:ascii="Times New Roman" w:hAnsi="Times New Roman" w:cs="Times New Roman"/>
          <w:spacing w:val="-20"/>
          <w:sz w:val="28"/>
          <w:szCs w:val="28"/>
        </w:rPr>
        <w:t>Лопатино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, осуществляется непосредственно специалистом администрации сельского поселения </w:t>
      </w:r>
      <w:r>
        <w:rPr>
          <w:rFonts w:ascii="Times New Roman" w:hAnsi="Times New Roman" w:cs="Times New Roman"/>
          <w:spacing w:val="-20"/>
          <w:sz w:val="28"/>
          <w:szCs w:val="28"/>
        </w:rPr>
        <w:t>Лопатино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>, ответственным за организацию работы по предоставлению настоящей муниципальной услуги.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Текущий контроль осуществляется путем проведения должностным лицом, ответственным за организацию работы по исполнению муниципальной услуги, проверок соблюдения и исполнения специалистами настоящего Регламента, нормативных правовых актов Российской Федерации, сельского поселения </w:t>
      </w:r>
      <w:r>
        <w:rPr>
          <w:rFonts w:ascii="Times New Roman" w:hAnsi="Times New Roman" w:cs="Times New Roman"/>
          <w:spacing w:val="-20"/>
          <w:sz w:val="28"/>
          <w:szCs w:val="28"/>
        </w:rPr>
        <w:t>Лопатино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 при предоставлении муниципальной услуги.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4. 2. Ответственность муниципальных служащих и иных должностных лиц за решения и действия (бездействия), принимаемые в ходе исполнения муниципальной услуги.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Специалист администрации  сельского поселения </w:t>
      </w:r>
      <w:r>
        <w:rPr>
          <w:rFonts w:ascii="Times New Roman" w:hAnsi="Times New Roman" w:cs="Times New Roman"/>
          <w:spacing w:val="-20"/>
          <w:sz w:val="28"/>
          <w:szCs w:val="28"/>
        </w:rPr>
        <w:t>Лопатино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 муниципального района Волжский Самарской области, ответственный за прием, оформление договора социального найма жилого помещения, письменное извещение о приостановлении оформления договора, об отказе в заключении договора, выдачу договора, несет персональную ответственность за соблюдение законности, сроков, порядка приема документов, оформления договора, письменного извещения о приостановлении оформления договора, об отказе в заключении, правильность сведений, внесенных в Журнал регистрации договоров социального найма жилого помещения. 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Персональная ответственность специалистов, предоставляющих муниципальную услугу, закрепляется в их должностных инструкциях в соответствии с требованиями законодательства Российской Федерации.</w:t>
      </w:r>
    </w:p>
    <w:p w:rsidR="00171AAF" w:rsidRPr="00174180" w:rsidRDefault="00171AAF" w:rsidP="00C36F52">
      <w:pPr>
        <w:spacing w:line="240" w:lineRule="auto"/>
        <w:ind w:right="-143" w:firstLine="567"/>
        <w:jc w:val="center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5.   Порядок обжалования действия (бездействия) должностного лица, а также принимаемого решения при исполнении муниципальной услуги.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  Порядок обжалования действия (бездействия) должностного лица, а также принимаемого им решения при предоставлении муниципальной услуги определяется в соответствии с действующим законодательством РФ. 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5.1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>. Заявитель имеет право на судебное и досудебное (внесудебное) обжалование решений (действий, бездействия), принимаемых (осуществляемых) в ходе предоставления муниципальной услуги.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5.2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>. Предметом досудебного (внесудебного) обжалования могут быть решения (действия, бездействие), принимаемые (осуществляемые) в ходе предоставления муниципальной услуги.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5.3.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 Заявитель вправе по письменному заявлению получить в администрации информацию и документы, необходимые для обоснования и рассмотрения жалобы.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5.4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. Жалоба для рассмотрения в досудебном (внесудебном) порядке направляется главе  сельского поселения </w:t>
      </w:r>
      <w:r>
        <w:rPr>
          <w:rFonts w:ascii="Times New Roman" w:hAnsi="Times New Roman" w:cs="Times New Roman"/>
          <w:spacing w:val="-20"/>
          <w:sz w:val="28"/>
          <w:szCs w:val="28"/>
        </w:rPr>
        <w:t>Лопатино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>.</w:t>
      </w:r>
    </w:p>
    <w:p w:rsidR="00171AAF" w:rsidRPr="00174180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74180">
        <w:rPr>
          <w:rFonts w:ascii="Times New Roman" w:hAnsi="Times New Roman" w:cs="Times New Roman"/>
          <w:spacing w:val="-20"/>
          <w:sz w:val="28"/>
          <w:szCs w:val="28"/>
        </w:rPr>
        <w:t>Жалоба гражданина рассматривается в соответствии с Федеральным законом от 02.05.2006 N 59-ФЗ «О порядке рассмотрения обращений граждан Российской Федерации».</w:t>
      </w:r>
    </w:p>
    <w:p w:rsidR="00171AAF" w:rsidRPr="004E63F2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174180">
        <w:rPr>
          <w:rFonts w:ascii="Times New Roman" w:hAnsi="Times New Roman" w:cs="Times New Roman"/>
          <w:b/>
          <w:bCs/>
          <w:spacing w:val="-20"/>
          <w:sz w:val="28"/>
          <w:szCs w:val="28"/>
        </w:rPr>
        <w:t>5.5.</w:t>
      </w:r>
      <w:r w:rsidRPr="00174180">
        <w:rPr>
          <w:rFonts w:ascii="Times New Roman" w:hAnsi="Times New Roman" w:cs="Times New Roman"/>
          <w:spacing w:val="-20"/>
          <w:sz w:val="28"/>
          <w:szCs w:val="28"/>
        </w:rPr>
        <w:t xml:space="preserve"> Получатель муниципальной услуги вправе оспорить решения, действия (бездействие), принятые (осуществленные) в ходе предоставления муниципальной услуги, путем подачи соответствующего заявления в суд в порядке, предусмотренном законодательством о гражданском судопроизводстве.                                       </w:t>
      </w:r>
      <w:r w:rsidRPr="004E63F2">
        <w:rPr>
          <w:rFonts w:ascii="Times New Roman" w:hAnsi="Times New Roman" w:cs="Times New Roman"/>
          <w:spacing w:val="-20"/>
          <w:sz w:val="24"/>
          <w:szCs w:val="24"/>
        </w:rPr>
        <w:t xml:space="preserve">                                            </w:t>
      </w:r>
    </w:p>
    <w:p w:rsidR="00171AAF" w:rsidRDefault="00171AAF" w:rsidP="004E63F2">
      <w:pPr>
        <w:spacing w:line="240" w:lineRule="auto"/>
        <w:ind w:right="-143" w:firstLine="567"/>
        <w:jc w:val="both"/>
        <w:rPr>
          <w:rFonts w:ascii="Times New Roman" w:hAnsi="Times New Roman" w:cs="Times New Roman"/>
          <w:spacing w:val="-20"/>
          <w:sz w:val="24"/>
          <w:szCs w:val="24"/>
        </w:rPr>
        <w:sectPr w:rsidR="00171AAF" w:rsidSect="00197172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171AAF" w:rsidRDefault="00171AAF" w:rsidP="00C36F52">
      <w:pPr>
        <w:spacing w:line="240" w:lineRule="auto"/>
        <w:ind w:left="7788" w:right="-143" w:firstLine="9"/>
        <w:jc w:val="both"/>
        <w:rPr>
          <w:rFonts w:ascii="Times New Roman" w:hAnsi="Times New Roman" w:cs="Times New Roman"/>
          <w:spacing w:val="-20"/>
          <w:sz w:val="20"/>
          <w:szCs w:val="20"/>
        </w:rPr>
      </w:pPr>
      <w:r w:rsidRPr="00C36F52">
        <w:rPr>
          <w:rFonts w:ascii="Times New Roman" w:hAnsi="Times New Roman" w:cs="Times New Roman"/>
          <w:spacing w:val="-20"/>
          <w:sz w:val="20"/>
          <w:szCs w:val="20"/>
        </w:rPr>
        <w:t>Приложение № 1 к Административному регламенту «Заключение договора социального найма жилого помещения»</w:t>
      </w:r>
    </w:p>
    <w:p w:rsidR="00171AAF" w:rsidRDefault="00171AAF" w:rsidP="00B06711">
      <w:pPr>
        <w:spacing w:line="240" w:lineRule="auto"/>
        <w:ind w:right="-143"/>
        <w:jc w:val="both"/>
        <w:rPr>
          <w:rFonts w:ascii="Times New Roman" w:hAnsi="Times New Roman" w:cs="Times New Roman"/>
          <w:spacing w:val="-20"/>
          <w:sz w:val="20"/>
          <w:szCs w:val="20"/>
        </w:rPr>
      </w:pPr>
    </w:p>
    <w:p w:rsidR="00171AAF" w:rsidRPr="00374A7D" w:rsidRDefault="00171AAF" w:rsidP="00B06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4A7D">
        <w:rPr>
          <w:rFonts w:ascii="Times New Roman" w:hAnsi="Times New Roman" w:cs="Times New Roman"/>
          <w:sz w:val="28"/>
          <w:szCs w:val="28"/>
        </w:rPr>
        <w:t>ДОГОВОР СОЦИАЛЬНОГО НАЙМА ЖИЛОГО ПОМЕЩЕНИЯ</w:t>
      </w:r>
    </w:p>
    <w:p w:rsidR="00171AAF" w:rsidRPr="00374A7D" w:rsidRDefault="00171AAF" w:rsidP="00B06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1AAF" w:rsidRPr="00B06711" w:rsidRDefault="00171AAF" w:rsidP="00B067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71AAF" w:rsidRPr="00B06711" w:rsidRDefault="00171AAF" w:rsidP="00B06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6711">
        <w:rPr>
          <w:rFonts w:ascii="Times New Roman" w:hAnsi="Times New Roman" w:cs="Times New Roman"/>
          <w:sz w:val="24"/>
          <w:szCs w:val="24"/>
          <w:lang w:eastAsia="ru-RU"/>
        </w:rPr>
        <w:t xml:space="preserve">Волжский район, с.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Лопатино                       </w:t>
      </w:r>
      <w:r w:rsidRPr="00B0671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«</w:t>
      </w:r>
      <w:r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B06711">
        <w:rPr>
          <w:rFonts w:ascii="Times New Roman" w:hAnsi="Times New Roman" w:cs="Times New Roman"/>
          <w:sz w:val="24"/>
          <w:szCs w:val="24"/>
          <w:lang w:eastAsia="ru-RU"/>
        </w:rPr>
        <w:t xml:space="preserve">» 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B06711">
        <w:rPr>
          <w:rFonts w:ascii="Times New Roman" w:hAnsi="Times New Roman" w:cs="Times New Roman"/>
          <w:sz w:val="24"/>
          <w:szCs w:val="24"/>
          <w:lang w:eastAsia="ru-RU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B06711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171AAF" w:rsidRPr="00B06711" w:rsidRDefault="00171AAF" w:rsidP="00B06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1AAF" w:rsidRPr="00B06711" w:rsidRDefault="00171AAF" w:rsidP="00B06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1AAF" w:rsidRPr="00B06711" w:rsidRDefault="00171AAF" w:rsidP="00B06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67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сельского поселения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Лопатино</w:t>
      </w:r>
      <w:r w:rsidRPr="00B067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Волжский Самарской области</w:t>
      </w:r>
      <w:r w:rsidRPr="00B06711">
        <w:rPr>
          <w:rFonts w:ascii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 w:rsidRPr="00B067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«Наймодатель»,</w:t>
      </w:r>
      <w:r w:rsidRPr="00B06711">
        <w:rPr>
          <w:rFonts w:ascii="Times New Roman" w:hAnsi="Times New Roman" w:cs="Times New Roman"/>
          <w:sz w:val="24"/>
          <w:szCs w:val="24"/>
          <w:lang w:eastAsia="ru-RU"/>
        </w:rPr>
        <w:t xml:space="preserve"> в лице </w:t>
      </w:r>
      <w:r w:rsidRPr="00B067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Главы поселения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Жукова Владимира Леонидовича</w:t>
      </w:r>
      <w:r w:rsidRPr="00B067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B06711">
        <w:rPr>
          <w:rFonts w:ascii="Times New Roman" w:hAnsi="Times New Roman" w:cs="Times New Roman"/>
          <w:sz w:val="24"/>
          <w:szCs w:val="24"/>
          <w:lang w:eastAsia="ru-RU"/>
        </w:rPr>
        <w:t xml:space="preserve"> действующего на основании Устава, с одной стороны, и</w:t>
      </w:r>
    </w:p>
    <w:p w:rsidR="00171AAF" w:rsidRPr="00B06711" w:rsidRDefault="00171AAF" w:rsidP="00B06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67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Гражданин (ка)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Pr="00B06711">
        <w:rPr>
          <w:rFonts w:ascii="Times New Roman" w:hAnsi="Times New Roman" w:cs="Times New Roman"/>
          <w:sz w:val="24"/>
          <w:szCs w:val="24"/>
          <w:lang w:eastAsia="ru-RU"/>
        </w:rPr>
        <w:t xml:space="preserve">, именуемый (ая) в дальнейшем </w:t>
      </w:r>
      <w:r w:rsidRPr="00B067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«Наниматель»,</w:t>
      </w:r>
      <w:r w:rsidRPr="00B06711">
        <w:rPr>
          <w:rFonts w:ascii="Times New Roman" w:hAnsi="Times New Roman" w:cs="Times New Roman"/>
          <w:sz w:val="24"/>
          <w:szCs w:val="24"/>
          <w:lang w:eastAsia="ru-RU"/>
        </w:rPr>
        <w:t xml:space="preserve"> с другой стороны, заключили настоящий договор о нижеследующем:</w:t>
      </w:r>
    </w:p>
    <w:p w:rsidR="00171AAF" w:rsidRPr="00B06711" w:rsidRDefault="00171AAF" w:rsidP="00B06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06711">
        <w:rPr>
          <w:rFonts w:ascii="Times New Roman" w:hAnsi="Times New Roman" w:cs="Times New Roman"/>
          <w:b/>
          <w:bCs/>
          <w:sz w:val="24"/>
          <w:szCs w:val="24"/>
        </w:rPr>
        <w:t>I. Предмет договора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1. Наймодатель передает Нанимателю и членам его семьи в бессрочное владение и пользование изолированное жилое помещение, находящееся в муниципальной собственности,</w:t>
      </w:r>
      <w:r>
        <w:rPr>
          <w:rFonts w:ascii="Times New Roman" w:hAnsi="Times New Roman" w:cs="Times New Roman"/>
          <w:sz w:val="24"/>
          <w:szCs w:val="24"/>
        </w:rPr>
        <w:t xml:space="preserve"> состоящее из ___комнат,</w:t>
      </w:r>
      <w:r w:rsidRPr="00B06711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06711">
        <w:rPr>
          <w:rFonts w:ascii="Times New Roman" w:hAnsi="Times New Roman" w:cs="Times New Roman"/>
          <w:sz w:val="24"/>
          <w:szCs w:val="24"/>
        </w:rPr>
        <w:t xml:space="preserve"> кв. метров, расположенное по адресу: Самарская область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6711">
        <w:rPr>
          <w:rFonts w:ascii="Times New Roman" w:hAnsi="Times New Roman" w:cs="Times New Roman"/>
          <w:sz w:val="24"/>
          <w:szCs w:val="24"/>
        </w:rPr>
        <w:t xml:space="preserve"> Волжский район с.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06711">
        <w:rPr>
          <w:rFonts w:ascii="Times New Roman" w:hAnsi="Times New Roman" w:cs="Times New Roman"/>
          <w:sz w:val="24"/>
          <w:szCs w:val="24"/>
        </w:rPr>
        <w:t xml:space="preserve"> ул.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06711">
        <w:rPr>
          <w:rFonts w:ascii="Times New Roman" w:hAnsi="Times New Roman" w:cs="Times New Roman"/>
          <w:sz w:val="24"/>
          <w:szCs w:val="24"/>
        </w:rPr>
        <w:t xml:space="preserve"> дом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06711">
        <w:rPr>
          <w:rFonts w:ascii="Times New Roman" w:hAnsi="Times New Roman" w:cs="Times New Roman"/>
          <w:sz w:val="24"/>
          <w:szCs w:val="24"/>
        </w:rPr>
        <w:t xml:space="preserve"> кв.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06711">
        <w:rPr>
          <w:rFonts w:ascii="Times New Roman" w:hAnsi="Times New Roman" w:cs="Times New Roman"/>
          <w:sz w:val="24"/>
          <w:szCs w:val="24"/>
        </w:rPr>
        <w:t xml:space="preserve">, для проживания в нем. 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(плане) жилого помещения.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3. Совместно с Нанимателем в жилое помещение вселяются следующие члены семьи: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1) нет________________________________________________________________________;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___________________________________________________________________________;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___________________________________________________________________________.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06711">
        <w:rPr>
          <w:rFonts w:ascii="Times New Roman" w:hAnsi="Times New Roman" w:cs="Times New Roman"/>
          <w:b/>
          <w:bCs/>
          <w:sz w:val="24"/>
          <w:szCs w:val="24"/>
        </w:rPr>
        <w:t>II. Обязанности сторон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4. Наниматель обязан: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 xml:space="preserve">б) соблюдать </w:t>
      </w:r>
      <w:hyperlink r:id="rId6" w:history="1">
        <w:r w:rsidRPr="00B06711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Pr="00B06711">
        <w:rPr>
          <w:rFonts w:ascii="Times New Roman" w:hAnsi="Times New Roman" w:cs="Times New Roman"/>
          <w:sz w:val="24"/>
          <w:szCs w:val="24"/>
        </w:rPr>
        <w:t xml:space="preserve"> пользования жилыми помещениями;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в) использовать жилое помещение в соответствии с его назначением;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е) производить текущий ремонт занимаемого жилого помещения.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 xml:space="preserve">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</w:t>
      </w:r>
      <w:hyperlink r:id="rId7" w:history="1">
        <w:r w:rsidRPr="00B0671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06711">
        <w:rPr>
          <w:rFonts w:ascii="Times New Roman" w:hAnsi="Times New Roman" w:cs="Times New Roman"/>
          <w:sz w:val="24"/>
          <w:szCs w:val="24"/>
        </w:rPr>
        <w:t xml:space="preserve"> Российской Федерации, что не освобождает Нанимателя от уплаты причитающихся платежей;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 xml:space="preserve">и) переселиться с членами своей семьи в порядке, установленном Жилищным </w:t>
      </w:r>
      <w:hyperlink r:id="rId8" w:history="1">
        <w:r w:rsidRPr="00B0671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06711">
        <w:rPr>
          <w:rFonts w:ascii="Times New Roman" w:hAnsi="Times New Roman" w:cs="Times New Roman"/>
          <w:sz w:val="24"/>
          <w:szCs w:val="24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 xml:space="preserve">н) нести иные обязанности, предусмотренные Жилищным </w:t>
      </w:r>
      <w:hyperlink r:id="rId9" w:history="1">
        <w:r w:rsidRPr="00B0671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06711">
        <w:rPr>
          <w:rFonts w:ascii="Times New Roman" w:hAnsi="Times New Roman" w:cs="Times New Roman"/>
          <w:sz w:val="24"/>
          <w:szCs w:val="24"/>
        </w:rPr>
        <w:t xml:space="preserve"> Российской Федерации и федеральными законами.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5. Наймодатель обязан: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в) осуществлять капитальный ремонт жилого помещения.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 xml:space="preserve">г) предоставить Нанимателю и членам его семьи в порядке, предусмотренном Жилищным </w:t>
      </w:r>
      <w:hyperlink r:id="rId10" w:history="1">
        <w:r w:rsidRPr="00B0671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06711">
        <w:rPr>
          <w:rFonts w:ascii="Times New Roman" w:hAnsi="Times New Roman" w:cs="Times New Roman"/>
          <w:sz w:val="24"/>
          <w:szCs w:val="24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д)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з) контролировать качество предоставляемых жилищно-коммунальных услуг;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м) нести иные обязанности, предусмотренные законодательством Российской Федерации.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III. Права сторон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6. Наниматель вправе: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а) пользоваться общим имуществом многоквартирного дома;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На вселение к родителям их детей, не достигших совершеннолетия, согласия остальных членов семьи и Наймодателя не требуется;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в) сохранить права на жилое помещение при временном отсутствии его и членов его семьи;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 xml:space="preserve">ж) осуществлять другие права по пользованию жилым помещением, предусмотренные Жилищным </w:t>
      </w:r>
      <w:hyperlink r:id="rId11" w:history="1">
        <w:r w:rsidRPr="00B0671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06711">
        <w:rPr>
          <w:rFonts w:ascii="Times New Roman" w:hAnsi="Times New Roman" w:cs="Times New Roman"/>
          <w:sz w:val="24"/>
          <w:szCs w:val="24"/>
        </w:rPr>
        <w:t xml:space="preserve"> Российской Федерации и федеральными законами.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8. Наймодатель вправе: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а) требовать своевременного внесения платы за жилое помещение и коммунальные услуги;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IV. Порядок изменения, расторжения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и прекращения договора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11. По требованию Наймодателя настоящий договор может быть расторгнут в судебном порядке в следующих случаях: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а) использование Нанимателем жилого помещения не по назначению;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г) невнесение Нанимателем платы за жилое помещение и (или) коммунальные услуги в течение более 6 месяцев.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 xml:space="preserve">12. Настоящий договор может быть расторгнут в судебном порядке в иных случаях, предусмотренных Жилищным </w:t>
      </w:r>
      <w:hyperlink r:id="rId12" w:history="1">
        <w:r w:rsidRPr="00B0671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06711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71AAF" w:rsidRDefault="00171AAF" w:rsidP="00B067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71AAF" w:rsidRDefault="00171AAF" w:rsidP="00B067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V. Прочие условия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711">
        <w:rPr>
          <w:rFonts w:ascii="Times New Roman" w:hAnsi="Times New Roman" w:cs="Times New Roman"/>
          <w:sz w:val="24"/>
          <w:szCs w:val="24"/>
        </w:rPr>
        <w:t>14. Настоящий договор составлен в 2 экземплярах, один из которых находится у Наймодателя, другой - у Нанимателя.</w:t>
      </w: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AAF" w:rsidRDefault="00171AAF" w:rsidP="00B067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  <w:sectPr w:rsidR="00171AAF" w:rsidSect="00197172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171AAF" w:rsidRPr="00B06711" w:rsidRDefault="00171AAF" w:rsidP="00B067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067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Наймодатель: </w:t>
      </w:r>
    </w:p>
    <w:p w:rsidR="00171AAF" w:rsidRPr="00B06711" w:rsidRDefault="00171AAF" w:rsidP="00B067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067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сельского поселения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Лопатино</w:t>
      </w:r>
      <w:r w:rsidRPr="00B067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Волжский Самарской области</w:t>
      </w:r>
    </w:p>
    <w:p w:rsidR="00171AAF" w:rsidRPr="00B06711" w:rsidRDefault="00171AAF" w:rsidP="00B067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06711">
        <w:rPr>
          <w:rFonts w:ascii="Times New Roman" w:hAnsi="Times New Roman" w:cs="Times New Roman"/>
          <w:sz w:val="20"/>
          <w:szCs w:val="20"/>
          <w:lang w:eastAsia="ru-RU"/>
        </w:rPr>
        <w:t xml:space="preserve">443547, Самарская область, Волжский район, с. </w:t>
      </w:r>
      <w:r>
        <w:rPr>
          <w:rFonts w:ascii="Times New Roman" w:hAnsi="Times New Roman" w:cs="Times New Roman"/>
          <w:sz w:val="20"/>
          <w:szCs w:val="20"/>
          <w:lang w:eastAsia="ru-RU"/>
        </w:rPr>
        <w:t>Лопатино,</w:t>
      </w:r>
      <w:r w:rsidRPr="00B06711">
        <w:rPr>
          <w:rFonts w:ascii="Times New Roman" w:hAnsi="Times New Roman" w:cs="Times New Roman"/>
          <w:sz w:val="20"/>
          <w:szCs w:val="20"/>
          <w:lang w:eastAsia="ru-RU"/>
        </w:rPr>
        <w:t xml:space="preserve"> ул. </w:t>
      </w:r>
      <w:r>
        <w:rPr>
          <w:rFonts w:ascii="Times New Roman" w:hAnsi="Times New Roman" w:cs="Times New Roman"/>
          <w:sz w:val="20"/>
          <w:szCs w:val="20"/>
          <w:lang w:eastAsia="ru-RU"/>
        </w:rPr>
        <w:t>Братьев Глубоковых</w:t>
      </w:r>
      <w:r w:rsidRPr="00B06711">
        <w:rPr>
          <w:rFonts w:ascii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hAnsi="Times New Roman" w:cs="Times New Roman"/>
          <w:sz w:val="20"/>
          <w:szCs w:val="20"/>
          <w:lang w:eastAsia="ru-RU"/>
        </w:rPr>
        <w:t>д 2</w:t>
      </w:r>
    </w:p>
    <w:p w:rsidR="00171AAF" w:rsidRPr="00B06711" w:rsidRDefault="00171AAF" w:rsidP="00B0671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B06711">
        <w:rPr>
          <w:rFonts w:ascii="Times New Roman" w:hAnsi="Times New Roman" w:cs="Times New Roman"/>
          <w:sz w:val="20"/>
          <w:szCs w:val="20"/>
          <w:lang w:eastAsia="ru-RU"/>
        </w:rPr>
        <w:t>ИНН  6367049</w:t>
      </w:r>
      <w:r>
        <w:rPr>
          <w:rFonts w:ascii="Times New Roman" w:hAnsi="Times New Roman" w:cs="Times New Roman"/>
          <w:sz w:val="20"/>
          <w:szCs w:val="20"/>
          <w:lang w:eastAsia="ru-RU"/>
        </w:rPr>
        <w:t>227</w:t>
      </w:r>
      <w:r w:rsidRPr="00B06711">
        <w:rPr>
          <w:rFonts w:ascii="Times New Roman" w:hAnsi="Times New Roman" w:cs="Times New Roman"/>
          <w:sz w:val="20"/>
          <w:szCs w:val="20"/>
          <w:lang w:eastAsia="ru-RU"/>
        </w:rPr>
        <w:t xml:space="preserve">  КПП 636701001  ОГРН  105636704</w:t>
      </w:r>
      <w:r>
        <w:rPr>
          <w:rFonts w:ascii="Times New Roman" w:hAnsi="Times New Roman" w:cs="Times New Roman"/>
          <w:sz w:val="20"/>
          <w:szCs w:val="20"/>
          <w:lang w:eastAsia="ru-RU"/>
        </w:rPr>
        <w:t>9227</w:t>
      </w:r>
      <w:r w:rsidRPr="00B06711">
        <w:rPr>
          <w:rFonts w:ascii="Times New Roman" w:hAnsi="Times New Roman" w:cs="Times New Roman"/>
          <w:sz w:val="20"/>
          <w:szCs w:val="20"/>
          <w:lang w:eastAsia="ru-RU"/>
        </w:rPr>
        <w:t xml:space="preserve">  ОКПО  79166</w:t>
      </w:r>
      <w:r>
        <w:rPr>
          <w:rFonts w:ascii="Times New Roman" w:hAnsi="Times New Roman" w:cs="Times New Roman"/>
          <w:sz w:val="20"/>
          <w:szCs w:val="20"/>
          <w:lang w:eastAsia="ru-RU"/>
        </w:rPr>
        <w:t>643</w:t>
      </w:r>
      <w:r w:rsidRPr="00B06711">
        <w:rPr>
          <w:rFonts w:ascii="Times New Roman" w:hAnsi="Times New Roman" w:cs="Times New Roman"/>
          <w:sz w:val="20"/>
          <w:szCs w:val="20"/>
          <w:lang w:eastAsia="ru-RU"/>
        </w:rPr>
        <w:t xml:space="preserve">  ОКВЭД  75.11.32  ОКОГУ  3</w:t>
      </w:r>
      <w:r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Pr="00B06711">
        <w:rPr>
          <w:rFonts w:ascii="Times New Roman" w:hAnsi="Times New Roman" w:cs="Times New Roman"/>
          <w:sz w:val="20"/>
          <w:szCs w:val="20"/>
          <w:lang w:eastAsia="ru-RU"/>
        </w:rPr>
        <w:t>200  ОКАТО  362148</w:t>
      </w:r>
      <w:r>
        <w:rPr>
          <w:rFonts w:ascii="Times New Roman" w:hAnsi="Times New Roman" w:cs="Times New Roman"/>
          <w:sz w:val="20"/>
          <w:szCs w:val="20"/>
          <w:lang w:eastAsia="ru-RU"/>
        </w:rPr>
        <w:t>21</w:t>
      </w:r>
      <w:r w:rsidRPr="00B06711">
        <w:rPr>
          <w:rFonts w:ascii="Times New Roman" w:hAnsi="Times New Roman" w:cs="Times New Roman"/>
          <w:sz w:val="20"/>
          <w:szCs w:val="20"/>
          <w:lang w:eastAsia="ru-RU"/>
        </w:rPr>
        <w:t xml:space="preserve">  р/с 402 048 10</w:t>
      </w:r>
      <w:r>
        <w:rPr>
          <w:rFonts w:ascii="Times New Roman" w:hAnsi="Times New Roman" w:cs="Times New Roman"/>
          <w:sz w:val="20"/>
          <w:szCs w:val="20"/>
          <w:lang w:eastAsia="ru-RU"/>
        </w:rPr>
        <w:t>4</w:t>
      </w:r>
      <w:r w:rsidRPr="00B06711">
        <w:rPr>
          <w:rFonts w:ascii="Times New Roman" w:hAnsi="Times New Roman" w:cs="Times New Roman"/>
          <w:sz w:val="20"/>
          <w:szCs w:val="20"/>
          <w:lang w:eastAsia="ru-RU"/>
        </w:rPr>
        <w:t> 000 000 006</w:t>
      </w:r>
      <w:r>
        <w:rPr>
          <w:rFonts w:ascii="Times New Roman" w:hAnsi="Times New Roman" w:cs="Times New Roman"/>
          <w:sz w:val="20"/>
          <w:szCs w:val="20"/>
          <w:lang w:eastAsia="ru-RU"/>
        </w:rPr>
        <w:t>79</w:t>
      </w:r>
      <w:r w:rsidRPr="00B06711">
        <w:rPr>
          <w:rFonts w:ascii="Times New Roman" w:hAnsi="Times New Roman" w:cs="Times New Roman"/>
          <w:sz w:val="20"/>
          <w:szCs w:val="20"/>
          <w:lang w:eastAsia="ru-RU"/>
        </w:rPr>
        <w:t xml:space="preserve">  ГРКЦ ГУ Банка России по Самарской области БИК 043601001</w:t>
      </w:r>
    </w:p>
    <w:p w:rsidR="00171AAF" w:rsidRPr="00B06711" w:rsidRDefault="00171AAF" w:rsidP="00B06711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71AAF" w:rsidRDefault="00171AAF" w:rsidP="00B067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067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Глава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сельского</w:t>
      </w:r>
      <w:r w:rsidRPr="00B067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поселе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ния </w:t>
      </w:r>
    </w:p>
    <w:p w:rsidR="00171AAF" w:rsidRPr="00B06711" w:rsidRDefault="00171AAF" w:rsidP="00B067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______________________/</w:t>
      </w:r>
      <w:r w:rsidRPr="00B067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Л.жуков</w:t>
      </w:r>
      <w:r w:rsidRPr="00B067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/</w:t>
      </w:r>
    </w:p>
    <w:p w:rsidR="00171AAF" w:rsidRPr="00B06711" w:rsidRDefault="00171AAF" w:rsidP="00B067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71AAF" w:rsidRPr="00B06711" w:rsidRDefault="00171AAF" w:rsidP="00B067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71AAF" w:rsidRPr="00B06711" w:rsidRDefault="00171AAF" w:rsidP="00B067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71AAF" w:rsidRPr="00B06711" w:rsidRDefault="00171AAF" w:rsidP="00B067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71AAF" w:rsidRPr="00B06711" w:rsidRDefault="00171AAF" w:rsidP="00B067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067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Наниматель: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___________________</w:t>
      </w:r>
    </w:p>
    <w:p w:rsidR="00171AAF" w:rsidRPr="00B06711" w:rsidRDefault="00171AAF" w:rsidP="00B06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6711">
        <w:rPr>
          <w:rFonts w:ascii="Times New Roman" w:hAnsi="Times New Roman" w:cs="Times New Roman"/>
          <w:sz w:val="24"/>
          <w:szCs w:val="24"/>
          <w:lang w:eastAsia="ru-RU"/>
        </w:rPr>
        <w:t xml:space="preserve">Дата и место рождения: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Pr="00B06711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171AAF" w:rsidRPr="00B06711" w:rsidRDefault="00171AAF" w:rsidP="00B06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6711">
        <w:rPr>
          <w:rFonts w:ascii="Times New Roman" w:hAnsi="Times New Roman" w:cs="Times New Roman"/>
          <w:sz w:val="24"/>
          <w:szCs w:val="24"/>
          <w:lang w:eastAsia="ru-RU"/>
        </w:rPr>
        <w:t xml:space="preserve">Паспорт серия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Pr="00B06711">
        <w:rPr>
          <w:rFonts w:ascii="Times New Roman" w:hAnsi="Times New Roman" w:cs="Times New Roman"/>
          <w:sz w:val="24"/>
          <w:szCs w:val="24"/>
          <w:lang w:eastAsia="ru-RU"/>
        </w:rPr>
        <w:t xml:space="preserve">  выдан (кем)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 </w:t>
      </w:r>
      <w:r w:rsidRPr="00B06711">
        <w:rPr>
          <w:rFonts w:ascii="Times New Roman" w:hAnsi="Times New Roman" w:cs="Times New Roman"/>
          <w:sz w:val="24"/>
          <w:szCs w:val="24"/>
          <w:lang w:eastAsia="ru-RU"/>
        </w:rPr>
        <w:t>код подразделен</w:t>
      </w:r>
      <w:r>
        <w:rPr>
          <w:rFonts w:ascii="Times New Roman" w:hAnsi="Times New Roman" w:cs="Times New Roman"/>
          <w:sz w:val="24"/>
          <w:szCs w:val="24"/>
          <w:lang w:eastAsia="ru-RU"/>
        </w:rPr>
        <w:t>ия ________</w:t>
      </w:r>
    </w:p>
    <w:p w:rsidR="00171AAF" w:rsidRPr="00B06711" w:rsidRDefault="00171AAF" w:rsidP="00B06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6711">
        <w:rPr>
          <w:rFonts w:ascii="Times New Roman" w:hAnsi="Times New Roman" w:cs="Times New Roman"/>
          <w:sz w:val="24"/>
          <w:szCs w:val="24"/>
          <w:lang w:eastAsia="ru-RU"/>
        </w:rPr>
        <w:t xml:space="preserve">Адрес: 443547, Самарская область, Волжский район, с.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Pr="00B06711">
        <w:rPr>
          <w:rFonts w:ascii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____д. </w:t>
      </w:r>
      <w:r w:rsidRPr="00B06711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B06711">
        <w:rPr>
          <w:rFonts w:ascii="Times New Roman" w:hAnsi="Times New Roman" w:cs="Times New Roman"/>
          <w:sz w:val="24"/>
          <w:szCs w:val="24"/>
          <w:lang w:eastAsia="ru-RU"/>
        </w:rPr>
        <w:t xml:space="preserve">, кв. №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B0671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71AAF" w:rsidRPr="00B06711" w:rsidRDefault="00171AAF" w:rsidP="00B06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6711">
        <w:rPr>
          <w:rFonts w:ascii="Times New Roman" w:hAnsi="Times New Roman" w:cs="Times New Roman"/>
          <w:sz w:val="24"/>
          <w:szCs w:val="24"/>
          <w:lang w:eastAsia="ru-RU"/>
        </w:rPr>
        <w:t xml:space="preserve">Телефон контакта: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</w:p>
    <w:p w:rsidR="00171AAF" w:rsidRPr="00B06711" w:rsidRDefault="00171AAF" w:rsidP="00B06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1AAF" w:rsidRPr="00B06711" w:rsidRDefault="00171AAF" w:rsidP="00B067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71AAF" w:rsidRDefault="00171AAF" w:rsidP="006924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Гражданин (ка) ___________</w:t>
      </w:r>
      <w:r w:rsidRPr="00B067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Ф.И.О./</w:t>
      </w:r>
    </w:p>
    <w:p w:rsidR="00171AAF" w:rsidRPr="00692463" w:rsidRDefault="00171AAF" w:rsidP="0069246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</w:t>
      </w:r>
      <w:r w:rsidRPr="00692463">
        <w:rPr>
          <w:rFonts w:ascii="Times New Roman" w:hAnsi="Times New Roman" w:cs="Times New Roman"/>
          <w:sz w:val="20"/>
          <w:szCs w:val="20"/>
          <w:lang w:eastAsia="ru-RU"/>
        </w:rPr>
        <w:t>( подпись)</w:t>
      </w:r>
    </w:p>
    <w:p w:rsidR="00171AAF" w:rsidRDefault="00171AAF" w:rsidP="00B06711">
      <w:pPr>
        <w:autoSpaceDE w:val="0"/>
        <w:autoSpaceDN w:val="0"/>
        <w:adjustRightInd w:val="0"/>
        <w:spacing w:after="0" w:line="240" w:lineRule="auto"/>
        <w:ind w:left="4248" w:firstLine="540"/>
        <w:jc w:val="both"/>
        <w:rPr>
          <w:rFonts w:ascii="Times New Roman" w:hAnsi="Times New Roman" w:cs="Times New Roman"/>
          <w:sz w:val="24"/>
          <w:szCs w:val="24"/>
        </w:rPr>
        <w:sectPr w:rsidR="00171AAF" w:rsidSect="00B06711">
          <w:type w:val="continuous"/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</w:p>
    <w:p w:rsidR="00171AAF" w:rsidRPr="00B06711" w:rsidRDefault="00171AAF" w:rsidP="00B06711">
      <w:pPr>
        <w:autoSpaceDE w:val="0"/>
        <w:autoSpaceDN w:val="0"/>
        <w:adjustRightInd w:val="0"/>
        <w:spacing w:after="0" w:line="240" w:lineRule="auto"/>
        <w:ind w:left="4248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AAF" w:rsidRDefault="00171AAF" w:rsidP="00B06711">
      <w:pPr>
        <w:spacing w:line="240" w:lineRule="auto"/>
        <w:ind w:right="-143"/>
        <w:jc w:val="both"/>
        <w:rPr>
          <w:rFonts w:ascii="Times New Roman" w:hAnsi="Times New Roman" w:cs="Times New Roman"/>
          <w:spacing w:val="-20"/>
          <w:sz w:val="20"/>
          <w:szCs w:val="20"/>
        </w:rPr>
      </w:pPr>
    </w:p>
    <w:p w:rsidR="00171AAF" w:rsidRDefault="00171AAF" w:rsidP="00B06711">
      <w:pPr>
        <w:spacing w:line="240" w:lineRule="auto"/>
        <w:ind w:right="-143"/>
        <w:jc w:val="both"/>
        <w:rPr>
          <w:rFonts w:ascii="Times New Roman" w:hAnsi="Times New Roman" w:cs="Times New Roman"/>
          <w:spacing w:val="-20"/>
          <w:sz w:val="20"/>
          <w:szCs w:val="20"/>
        </w:rPr>
        <w:sectPr w:rsidR="00171AAF" w:rsidSect="00B06711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171AAF" w:rsidRDefault="00171AAF" w:rsidP="00F3702A">
      <w:pPr>
        <w:spacing w:line="240" w:lineRule="auto"/>
        <w:ind w:left="7788" w:right="-143" w:firstLine="9"/>
        <w:jc w:val="both"/>
        <w:rPr>
          <w:rFonts w:ascii="Times New Roman" w:hAnsi="Times New Roman" w:cs="Times New Roman"/>
          <w:spacing w:val="-20"/>
          <w:sz w:val="20"/>
          <w:szCs w:val="20"/>
        </w:rPr>
      </w:pPr>
      <w:r w:rsidRPr="00C36F52">
        <w:rPr>
          <w:rFonts w:ascii="Times New Roman" w:hAnsi="Times New Roman" w:cs="Times New Roman"/>
          <w:spacing w:val="-20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pacing w:val="-20"/>
          <w:sz w:val="20"/>
          <w:szCs w:val="20"/>
        </w:rPr>
        <w:t>2</w:t>
      </w:r>
      <w:r w:rsidRPr="00C36F52">
        <w:rPr>
          <w:rFonts w:ascii="Times New Roman" w:hAnsi="Times New Roman" w:cs="Times New Roman"/>
          <w:spacing w:val="-20"/>
          <w:sz w:val="20"/>
          <w:szCs w:val="20"/>
        </w:rPr>
        <w:t xml:space="preserve"> к Административному регламенту «Заключение договора социального найма жилого помещения»</w:t>
      </w:r>
    </w:p>
    <w:p w:rsidR="00171AAF" w:rsidRDefault="00171AAF" w:rsidP="009F3477">
      <w:pPr>
        <w:spacing w:line="240" w:lineRule="auto"/>
        <w:ind w:right="-143"/>
        <w:jc w:val="both"/>
        <w:rPr>
          <w:rFonts w:ascii="Times New Roman" w:hAnsi="Times New Roman" w:cs="Times New Roman"/>
          <w:spacing w:val="-20"/>
          <w:sz w:val="20"/>
          <w:szCs w:val="20"/>
        </w:rPr>
      </w:pPr>
    </w:p>
    <w:p w:rsidR="00171AAF" w:rsidRPr="009F3477" w:rsidRDefault="00171AAF" w:rsidP="009F3477">
      <w:pPr>
        <w:ind w:left="2124"/>
        <w:rPr>
          <w:rFonts w:ascii="Times New Roman" w:hAnsi="Times New Roman" w:cs="Times New Roman"/>
        </w:rPr>
      </w:pPr>
      <w:r w:rsidRPr="009F3477">
        <w:rPr>
          <w:rFonts w:ascii="Times New Roman" w:hAnsi="Times New Roman" w:cs="Times New Roman"/>
        </w:rPr>
        <w:t xml:space="preserve">Главе сельского поселения </w:t>
      </w:r>
      <w:r>
        <w:rPr>
          <w:rFonts w:ascii="Times New Roman" w:hAnsi="Times New Roman" w:cs="Times New Roman"/>
        </w:rPr>
        <w:t>Лопатино</w:t>
      </w:r>
      <w:r w:rsidRPr="009F3477">
        <w:rPr>
          <w:rFonts w:ascii="Times New Roman" w:hAnsi="Times New Roman" w:cs="Times New Roman"/>
        </w:rPr>
        <w:t xml:space="preserve"> муниципального района Волжский Самарской области  В.</w:t>
      </w:r>
      <w:r>
        <w:rPr>
          <w:rFonts w:ascii="Times New Roman" w:hAnsi="Times New Roman" w:cs="Times New Roman"/>
        </w:rPr>
        <w:t>Л.</w:t>
      </w:r>
      <w:r w:rsidRPr="009F34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Жукову</w:t>
      </w:r>
      <w:r w:rsidRPr="009F3477">
        <w:rPr>
          <w:rFonts w:ascii="Times New Roman" w:hAnsi="Times New Roman" w:cs="Times New Roman"/>
        </w:rPr>
        <w:tab/>
      </w:r>
    </w:p>
    <w:p w:rsidR="00171AAF" w:rsidRPr="009F3477" w:rsidRDefault="00171AAF" w:rsidP="009F3477">
      <w:pPr>
        <w:ind w:left="2124"/>
        <w:rPr>
          <w:rFonts w:ascii="Times New Roman" w:hAnsi="Times New Roman" w:cs="Times New Roman"/>
        </w:rPr>
      </w:pPr>
      <w:r w:rsidRPr="009F3477">
        <w:rPr>
          <w:rFonts w:ascii="Times New Roman" w:hAnsi="Times New Roman" w:cs="Times New Roman"/>
        </w:rPr>
        <w:t>От: 1.________________________________________________________________2.________________________________________________________________3.________________________________________________________________</w:t>
      </w:r>
    </w:p>
    <w:p w:rsidR="00171AAF" w:rsidRPr="009F3477" w:rsidRDefault="00171AAF" w:rsidP="009F3477">
      <w:pPr>
        <w:pBdr>
          <w:bottom w:val="single" w:sz="12" w:space="1" w:color="auto"/>
        </w:pBdr>
        <w:ind w:left="2124"/>
        <w:rPr>
          <w:rFonts w:ascii="Times New Roman" w:hAnsi="Times New Roman" w:cs="Times New Roman"/>
        </w:rPr>
      </w:pPr>
      <w:r w:rsidRPr="009F3477">
        <w:rPr>
          <w:rFonts w:ascii="Times New Roman" w:hAnsi="Times New Roman" w:cs="Times New Roman"/>
        </w:rPr>
        <w:t>Зарегистрированного (ых) по адресу:</w:t>
      </w:r>
    </w:p>
    <w:p w:rsidR="00171AAF" w:rsidRPr="009F3477" w:rsidRDefault="00171AAF" w:rsidP="009F3477">
      <w:pPr>
        <w:ind w:left="2124"/>
        <w:rPr>
          <w:rFonts w:ascii="Times New Roman" w:hAnsi="Times New Roman" w:cs="Times New Roman"/>
        </w:rPr>
      </w:pPr>
      <w:r w:rsidRPr="009F3477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171AAF" w:rsidRPr="009F3477" w:rsidRDefault="00171AAF" w:rsidP="009F3477">
      <w:pPr>
        <w:jc w:val="center"/>
        <w:rPr>
          <w:rFonts w:ascii="Times New Roman" w:hAnsi="Times New Roman" w:cs="Times New Roman"/>
        </w:rPr>
      </w:pPr>
    </w:p>
    <w:p w:rsidR="00171AAF" w:rsidRPr="009F3477" w:rsidRDefault="00171AAF" w:rsidP="009F3477">
      <w:pPr>
        <w:jc w:val="center"/>
        <w:rPr>
          <w:rFonts w:ascii="Times New Roman" w:hAnsi="Times New Roman" w:cs="Times New Roman"/>
        </w:rPr>
      </w:pPr>
      <w:r w:rsidRPr="009F3477">
        <w:rPr>
          <w:rFonts w:ascii="Times New Roman" w:hAnsi="Times New Roman" w:cs="Times New Roman"/>
        </w:rPr>
        <w:t>Заявление</w:t>
      </w:r>
    </w:p>
    <w:p w:rsidR="00171AAF" w:rsidRPr="009F3477" w:rsidRDefault="00171AAF" w:rsidP="009F3477">
      <w:pPr>
        <w:rPr>
          <w:rFonts w:ascii="Times New Roman" w:hAnsi="Times New Roman" w:cs="Times New Roman"/>
        </w:rPr>
      </w:pPr>
      <w:r w:rsidRPr="009F3477">
        <w:rPr>
          <w:rFonts w:ascii="Times New Roman" w:hAnsi="Times New Roman" w:cs="Times New Roman"/>
        </w:rPr>
        <w:t>Прошу Вас заключить договор социального найма  на______________________________________ __________________________________________________________________________________по адресу:_________________________________________________________________________________________________________________________________________________________________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171AAF" w:rsidRPr="009F3477" w:rsidRDefault="00171AAF" w:rsidP="009F3477">
      <w:pPr>
        <w:rPr>
          <w:rFonts w:ascii="Times New Roman" w:hAnsi="Times New Roman" w:cs="Times New Roman"/>
        </w:rPr>
      </w:pPr>
      <w:r w:rsidRPr="009F3477">
        <w:rPr>
          <w:rFonts w:ascii="Times New Roman" w:hAnsi="Times New Roman" w:cs="Times New Roman"/>
        </w:rPr>
        <w:t>Приложение:</w:t>
      </w:r>
    </w:p>
    <w:p w:rsidR="00171AAF" w:rsidRPr="009F3477" w:rsidRDefault="00171AAF" w:rsidP="000A0228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F3477">
        <w:rPr>
          <w:rFonts w:ascii="Times New Roman" w:hAnsi="Times New Roman" w:cs="Times New Roman"/>
        </w:rPr>
        <w:t>Выписка из лицевого счета, выданная не раньше, чем за 30 дней до момента обращения (оригинал)</w:t>
      </w:r>
    </w:p>
    <w:p w:rsidR="00171AAF" w:rsidRPr="009F3477" w:rsidRDefault="00171AAF" w:rsidP="000A0228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9F3477">
        <w:rPr>
          <w:rFonts w:ascii="Times New Roman" w:hAnsi="Times New Roman" w:cs="Times New Roman"/>
        </w:rPr>
        <w:t>Паспорт заявителя (копия)</w:t>
      </w:r>
    </w:p>
    <w:p w:rsidR="00171AAF" w:rsidRPr="009F3477" w:rsidRDefault="00171AAF" w:rsidP="000A0228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9F3477">
        <w:rPr>
          <w:rFonts w:ascii="Times New Roman" w:hAnsi="Times New Roman" w:cs="Times New Roman"/>
        </w:rPr>
        <w:t>Паспорта (свидетельства о рождении) граждан, зарегистрированных по месту жительства в вышеуказанном помещении (копии)</w:t>
      </w:r>
    </w:p>
    <w:p w:rsidR="00171AAF" w:rsidRPr="009F3477" w:rsidRDefault="00171AAF" w:rsidP="000A0228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9F3477">
        <w:rPr>
          <w:rFonts w:ascii="Times New Roman" w:hAnsi="Times New Roman" w:cs="Times New Roman"/>
        </w:rPr>
        <w:t>Кадастровый паспорт жилого помещения (копия)</w:t>
      </w:r>
    </w:p>
    <w:p w:rsidR="00171AAF" w:rsidRPr="009F3477" w:rsidRDefault="00171AAF" w:rsidP="000A0228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9F3477">
        <w:rPr>
          <w:rFonts w:ascii="Times New Roman" w:hAnsi="Times New Roman" w:cs="Times New Roman"/>
        </w:rPr>
        <w:t>Доверенность представителя, содержащая соответствующие полномочия (копия)</w:t>
      </w:r>
    </w:p>
    <w:p w:rsidR="00171AAF" w:rsidRPr="009F3477" w:rsidRDefault="00171AAF" w:rsidP="000A0228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9F3477">
        <w:rPr>
          <w:rFonts w:ascii="Times New Roman" w:hAnsi="Times New Roman" w:cs="Times New Roman"/>
        </w:rPr>
        <w:t>Паспорт представителя по доверенности (копия)</w:t>
      </w:r>
    </w:p>
    <w:p w:rsidR="00171AAF" w:rsidRPr="009F3477" w:rsidRDefault="00171AAF" w:rsidP="000A0228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9F3477">
        <w:rPr>
          <w:rFonts w:ascii="Times New Roman" w:hAnsi="Times New Roman" w:cs="Times New Roman"/>
        </w:rPr>
        <w:t>Копия свидетельства о смерти предыдущего наймополучателя</w:t>
      </w:r>
    </w:p>
    <w:p w:rsidR="00171AAF" w:rsidRPr="009F3477" w:rsidRDefault="00171AAF" w:rsidP="000A0228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9F3477">
        <w:rPr>
          <w:rFonts w:ascii="Times New Roman" w:hAnsi="Times New Roman" w:cs="Times New Roman"/>
        </w:rPr>
        <w:t>Ранее заключенный договор социального найма (оригинал)</w:t>
      </w:r>
    </w:p>
    <w:p w:rsidR="00171AAF" w:rsidRPr="009F3477" w:rsidRDefault="00171AAF" w:rsidP="009F347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F347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____________________________________________________________________________________________________________________________________________________________.</w:t>
      </w:r>
    </w:p>
    <w:p w:rsidR="00171AAF" w:rsidRPr="009F3477" w:rsidRDefault="00171AAF" w:rsidP="009F3477">
      <w:pPr>
        <w:ind w:left="360"/>
        <w:rPr>
          <w:rFonts w:ascii="Times New Roman" w:hAnsi="Times New Roman" w:cs="Times New Roman"/>
        </w:rPr>
      </w:pPr>
    </w:p>
    <w:p w:rsidR="00171AAF" w:rsidRPr="009F3477" w:rsidRDefault="00171AAF" w:rsidP="009F3477">
      <w:pPr>
        <w:rPr>
          <w:rFonts w:ascii="Times New Roman" w:hAnsi="Times New Roman" w:cs="Times New Roman"/>
        </w:rPr>
      </w:pPr>
      <w:r w:rsidRPr="009F3477">
        <w:rPr>
          <w:rFonts w:ascii="Times New Roman" w:hAnsi="Times New Roman" w:cs="Times New Roman"/>
        </w:rPr>
        <w:t>Подпись_________________</w:t>
      </w:r>
      <w:r w:rsidRPr="009F3477">
        <w:rPr>
          <w:rFonts w:ascii="Times New Roman" w:hAnsi="Times New Roman" w:cs="Times New Roman"/>
        </w:rPr>
        <w:tab/>
      </w:r>
      <w:r w:rsidRPr="009F3477">
        <w:rPr>
          <w:rFonts w:ascii="Times New Roman" w:hAnsi="Times New Roman" w:cs="Times New Roman"/>
        </w:rPr>
        <w:tab/>
      </w:r>
      <w:r w:rsidRPr="009F3477">
        <w:rPr>
          <w:rFonts w:ascii="Times New Roman" w:hAnsi="Times New Roman" w:cs="Times New Roman"/>
        </w:rPr>
        <w:tab/>
        <w:t>Дата__________________</w:t>
      </w:r>
    </w:p>
    <w:p w:rsidR="00171AAF" w:rsidRPr="009F3477" w:rsidRDefault="00171AAF" w:rsidP="009F3477">
      <w:pPr>
        <w:rPr>
          <w:rFonts w:ascii="Times New Roman" w:hAnsi="Times New Roman" w:cs="Times New Roman"/>
        </w:rPr>
      </w:pPr>
    </w:p>
    <w:p w:rsidR="00171AAF" w:rsidRDefault="00171AAF" w:rsidP="009F3477">
      <w:pPr>
        <w:rPr>
          <w:rFonts w:ascii="Times New Roman" w:hAnsi="Times New Roman" w:cs="Times New Roman"/>
        </w:rPr>
      </w:pPr>
      <w:r w:rsidRPr="009F3477">
        <w:rPr>
          <w:rFonts w:ascii="Times New Roman" w:hAnsi="Times New Roman" w:cs="Times New Roman"/>
        </w:rPr>
        <w:t>Получил_____________________________________________________________________________</w:t>
      </w:r>
    </w:p>
    <w:p w:rsidR="00171AAF" w:rsidRDefault="00171AAF" w:rsidP="009F3477">
      <w:pPr>
        <w:rPr>
          <w:rFonts w:ascii="Times New Roman" w:hAnsi="Times New Roman" w:cs="Times New Roman"/>
          <w:spacing w:val="-20"/>
          <w:sz w:val="20"/>
          <w:szCs w:val="20"/>
        </w:rPr>
        <w:sectPr w:rsidR="00171AAF" w:rsidSect="00F3702A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171AAF" w:rsidRDefault="00171AAF" w:rsidP="005A1FC1">
      <w:pPr>
        <w:spacing w:line="240" w:lineRule="auto"/>
        <w:ind w:left="7788" w:right="-143" w:firstLine="9"/>
        <w:jc w:val="both"/>
        <w:rPr>
          <w:rFonts w:ascii="Times New Roman" w:hAnsi="Times New Roman" w:cs="Times New Roman"/>
          <w:spacing w:val="-20"/>
          <w:sz w:val="20"/>
          <w:szCs w:val="20"/>
        </w:rPr>
      </w:pPr>
      <w:r w:rsidRPr="00C36F52">
        <w:rPr>
          <w:rFonts w:ascii="Times New Roman" w:hAnsi="Times New Roman" w:cs="Times New Roman"/>
          <w:spacing w:val="-20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pacing w:val="-20"/>
          <w:sz w:val="20"/>
          <w:szCs w:val="20"/>
        </w:rPr>
        <w:t>3</w:t>
      </w:r>
      <w:r w:rsidRPr="00C36F52">
        <w:rPr>
          <w:rFonts w:ascii="Times New Roman" w:hAnsi="Times New Roman" w:cs="Times New Roman"/>
          <w:spacing w:val="-20"/>
          <w:sz w:val="20"/>
          <w:szCs w:val="20"/>
        </w:rPr>
        <w:t xml:space="preserve"> к Административному регламенту «Заключение договора социального найма жилого помещения»</w:t>
      </w:r>
    </w:p>
    <w:p w:rsidR="00171AAF" w:rsidRDefault="00171AAF" w:rsidP="005E7A29">
      <w:pPr>
        <w:spacing w:line="240" w:lineRule="auto"/>
        <w:ind w:right="-143"/>
        <w:jc w:val="both"/>
        <w:rPr>
          <w:rFonts w:ascii="Times New Roman" w:hAnsi="Times New Roman" w:cs="Times New Roman"/>
          <w:spacing w:val="-20"/>
          <w:sz w:val="20"/>
          <w:szCs w:val="20"/>
        </w:rPr>
      </w:pPr>
    </w:p>
    <w:p w:rsidR="00171AAF" w:rsidRPr="005E7A29" w:rsidRDefault="00171AAF" w:rsidP="005E7A29">
      <w:pPr>
        <w:tabs>
          <w:tab w:val="left" w:pos="71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E7A29">
        <w:rPr>
          <w:rFonts w:ascii="Times New Roman" w:hAnsi="Times New Roman" w:cs="Times New Roman"/>
          <w:b/>
          <w:bCs/>
          <w:lang w:eastAsia="ru-RU"/>
        </w:rPr>
        <w:t>БЛОК – СХЕМА</w:t>
      </w:r>
    </w:p>
    <w:p w:rsidR="00171AAF" w:rsidRPr="005E7A29" w:rsidRDefault="00171AAF" w:rsidP="005E7A29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5E7A29">
        <w:rPr>
          <w:rFonts w:ascii="Times New Roman" w:hAnsi="Times New Roman" w:cs="Times New Roman"/>
          <w:lang w:eastAsia="ru-RU"/>
        </w:rPr>
        <w:t>Последовательности действий предоставления муниципальной услуги  «Заключение  договоров социального найма жилого помещения в администрации</w:t>
      </w:r>
    </w:p>
    <w:p w:rsidR="00171AAF" w:rsidRPr="005E7A29" w:rsidRDefault="00171AAF" w:rsidP="005E7A29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5E7A29">
        <w:rPr>
          <w:rFonts w:ascii="Times New Roman" w:hAnsi="Times New Roman" w:cs="Times New Roman"/>
          <w:lang w:eastAsia="ru-RU"/>
        </w:rPr>
        <w:t>сельского поселения</w:t>
      </w:r>
      <w:r>
        <w:rPr>
          <w:rFonts w:ascii="Times New Roman" w:hAnsi="Times New Roman" w:cs="Times New Roman"/>
          <w:lang w:eastAsia="ru-RU"/>
        </w:rPr>
        <w:t xml:space="preserve"> Лопатино</w:t>
      </w:r>
      <w:r w:rsidRPr="005E7A29">
        <w:rPr>
          <w:rFonts w:ascii="Times New Roman" w:hAnsi="Times New Roman" w:cs="Times New Roman"/>
          <w:lang w:eastAsia="ru-RU"/>
        </w:rPr>
        <w:t>»</w:t>
      </w:r>
    </w:p>
    <w:p w:rsidR="00171AAF" w:rsidRPr="005E7A29" w:rsidRDefault="00171AAF" w:rsidP="005E7A29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rect id="Прямоугольник 46" o:spid="_x0000_s1026" style="position:absolute;margin-left:61.95pt;margin-top:8.85pt;width:300.85pt;height:21.6pt;z-index:251642880;visibility:visible">
            <v:textbox style="mso-next-textbox:#Прямоугольник 46">
              <w:txbxContent>
                <w:p w:rsidR="00171AAF" w:rsidRPr="007C4435" w:rsidRDefault="00171AAF" w:rsidP="005E7A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C4435">
                    <w:rPr>
                      <w:rFonts w:ascii="Times New Roman" w:hAnsi="Times New Roman" w:cs="Times New Roman"/>
                    </w:rPr>
                    <w:t>Прием от заявителя заявления и пакета документов</w:t>
                  </w:r>
                </w:p>
              </w:txbxContent>
            </v:textbox>
          </v:rect>
        </w:pict>
      </w:r>
    </w:p>
    <w:p w:rsidR="00171AAF" w:rsidRPr="005E7A29" w:rsidRDefault="00171AAF" w:rsidP="005E7A29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71AAF" w:rsidRPr="005E7A29" w:rsidRDefault="00171AAF" w:rsidP="005E7A29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5" o:spid="_x0000_s1027" type="#_x0000_t32" style="position:absolute;margin-left:214.2pt;margin-top:3.75pt;width:0;height:23.25pt;z-index:251646976;visibility:visible">
            <v:stroke endarrow="block"/>
          </v:shape>
        </w:pict>
      </w:r>
    </w:p>
    <w:p w:rsidR="00171AAF" w:rsidRPr="005E7A29" w:rsidRDefault="00171AAF" w:rsidP="005E7A29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71AAF" w:rsidRPr="005E7A29" w:rsidRDefault="00171AAF" w:rsidP="005E7A29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rect id="Прямоугольник 44" o:spid="_x0000_s1028" style="position:absolute;margin-left:66.45pt;margin-top:-.6pt;width:305.25pt;height:27pt;z-index:251644928;visibility:visible">
            <v:textbox style="mso-next-textbox:#Прямоугольник 44">
              <w:txbxContent>
                <w:p w:rsidR="00171AAF" w:rsidRPr="007C4435" w:rsidRDefault="00171AAF" w:rsidP="005E7A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C4435">
                    <w:rPr>
                      <w:rFonts w:ascii="Times New Roman" w:hAnsi="Times New Roman" w:cs="Times New Roman"/>
                    </w:rPr>
                    <w:t>Регистрация заявителя</w:t>
                  </w:r>
                </w:p>
              </w:txbxContent>
            </v:textbox>
          </v:rect>
        </w:pict>
      </w:r>
    </w:p>
    <w:p w:rsidR="00171AAF" w:rsidRPr="005E7A29" w:rsidRDefault="00171AAF" w:rsidP="005E7A29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shape id="Прямая со стрелкой 43" o:spid="_x0000_s1029" type="#_x0000_t32" style="position:absolute;margin-left:214.2pt;margin-top:12.6pt;width:0;height:23.9pt;z-index:251648000;visibility:visible">
            <v:stroke endarrow="block"/>
          </v:shape>
        </w:pict>
      </w:r>
    </w:p>
    <w:p w:rsidR="00171AAF" w:rsidRPr="005E7A29" w:rsidRDefault="00171AAF" w:rsidP="005E7A29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71AAF" w:rsidRPr="005E7A29" w:rsidRDefault="00171AAF" w:rsidP="005E7A29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rect id="Прямоугольник 42" o:spid="_x0000_s1030" style="position:absolute;margin-left:66.45pt;margin-top:8.9pt;width:305.25pt;height:51.75pt;z-index:251645952;visibility:visible">
            <v:textbox style="mso-next-textbox:#Прямоугольник 42">
              <w:txbxContent>
                <w:p w:rsidR="00171AAF" w:rsidRPr="007C4435" w:rsidRDefault="00171AAF" w:rsidP="005E7A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C4435">
                    <w:rPr>
                      <w:rFonts w:ascii="Times New Roman" w:hAnsi="Times New Roman" w:cs="Times New Roman"/>
                    </w:rPr>
                    <w:t>Экспертиза предоставленных документов и оформление проекта договора (не более 3 дней с момента приема документов)</w:t>
                  </w:r>
                </w:p>
              </w:txbxContent>
            </v:textbox>
          </v:rect>
        </w:pict>
      </w:r>
      <w:r w:rsidRPr="005E7A29">
        <w:rPr>
          <w:rFonts w:ascii="Times New Roman" w:hAnsi="Times New Roman" w:cs="Times New Roman"/>
          <w:lang w:eastAsia="ru-RU"/>
        </w:rPr>
        <w:tab/>
      </w:r>
    </w:p>
    <w:p w:rsidR="00171AAF" w:rsidRPr="005E7A29" w:rsidRDefault="00171AAF" w:rsidP="005E7A29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71AAF" w:rsidRPr="005E7A29" w:rsidRDefault="00171AAF" w:rsidP="005E7A29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shape id="Прямая со стрелкой 41" o:spid="_x0000_s1031" type="#_x0000_t32" style="position:absolute;margin-left:-7.05pt;margin-top:4.55pt;width:0;height:189pt;flip:y;z-index:251653120;visibility:visible"/>
        </w:pict>
      </w:r>
      <w:r>
        <w:rPr>
          <w:noProof/>
          <w:lang w:eastAsia="ru-RU"/>
        </w:rPr>
        <w:pict>
          <v:shape id="Прямая со стрелкой 40" o:spid="_x0000_s1032" type="#_x0000_t32" style="position:absolute;margin-left:-7.05pt;margin-top:4.55pt;width:73.5pt;height:0;z-index:251654144;visibility:visible">
            <v:stroke endarrow="block"/>
          </v:shape>
        </w:pict>
      </w:r>
    </w:p>
    <w:p w:rsidR="00171AAF" w:rsidRPr="005E7A29" w:rsidRDefault="00171AAF" w:rsidP="005E7A29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71AAF" w:rsidRPr="005E7A29" w:rsidRDefault="00171AAF" w:rsidP="005E7A29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shape id="Прямая со стрелкой 39" o:spid="_x0000_s1033" type="#_x0000_t32" style="position:absolute;margin-left:214.8pt;margin-top:10.3pt;width:0;height:15pt;z-index:251649024;visibility:visible">
            <v:stroke endarrow="block"/>
          </v:shape>
        </w:pict>
      </w:r>
    </w:p>
    <w:p w:rsidR="00171AAF" w:rsidRPr="005E7A29" w:rsidRDefault="00171AAF" w:rsidP="005E7A29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rect id="Прямоугольник 38" o:spid="_x0000_s1034" style="position:absolute;margin-left:67.05pt;margin-top:11.9pt;width:311.25pt;height:30pt;z-index:251643904;visibility:visible">
            <v:textbox style="mso-next-textbox:#Прямоугольник 38">
              <w:txbxContent>
                <w:p w:rsidR="00171AAF" w:rsidRPr="007C4435" w:rsidRDefault="00171AAF" w:rsidP="005E7A29">
                  <w:pPr>
                    <w:jc w:val="center"/>
                    <w:rPr>
                      <w:rFonts w:ascii="Times New Roman" w:hAnsi="Times New Roman" w:cs="Times New Roman"/>
                      <w:spacing w:val="-20"/>
                    </w:rPr>
                  </w:pPr>
                  <w:r w:rsidRPr="007C4435">
                    <w:rPr>
                      <w:rFonts w:ascii="Times New Roman" w:hAnsi="Times New Roman" w:cs="Times New Roman"/>
                      <w:spacing w:val="-20"/>
                    </w:rPr>
                    <w:t>Препятствия для заключения договора социального найма</w:t>
                  </w:r>
                </w:p>
              </w:txbxContent>
            </v:textbox>
          </v:rect>
        </w:pict>
      </w:r>
    </w:p>
    <w:p w:rsidR="00171AAF" w:rsidRPr="005E7A29" w:rsidRDefault="00171AAF" w:rsidP="005E7A29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71AAF" w:rsidRPr="005E7A29" w:rsidRDefault="00171AAF" w:rsidP="005E7A29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71AAF" w:rsidRPr="005E7A29" w:rsidRDefault="00171AAF" w:rsidP="005E7A29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group id="Группа 25" o:spid="_x0000_s1035" style="position:absolute;margin-left:270.3pt;margin-top:10pt;width:222pt;height:384.25pt;z-index:251656192" coordorigin="7095,9825" coordsize="4440,6600">
            <v:rect id="Rectangle 18" o:spid="_x0000_s1036" style="position:absolute;left:7095;top:14475;width:1395;height:645;visibility:visible">
              <v:textbox style="mso-next-textbox:#Rectangle 18">
                <w:txbxContent>
                  <w:p w:rsidR="00171AAF" w:rsidRDefault="00171AAF" w:rsidP="005E7A29">
                    <w:pPr>
                      <w:jc w:val="center"/>
                    </w:pPr>
                    <w:r>
                      <w:t>да</w:t>
                    </w:r>
                  </w:p>
                </w:txbxContent>
              </v:textbox>
            </v:rect>
            <v:rect id="Rectangle 19" o:spid="_x0000_s1037" style="position:absolute;left:7095;top:12900;width:2940;height:645;visibility:visible">
              <v:textbox style="mso-next-textbox:#Rectangle 19">
                <w:txbxContent>
                  <w:p w:rsidR="00171AAF" w:rsidRPr="004076C4" w:rsidRDefault="00171AAF" w:rsidP="005E7A29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4076C4">
                      <w:rPr>
                        <w:rFonts w:ascii="Times New Roman" w:hAnsi="Times New Roman" w:cs="Times New Roman"/>
                      </w:rPr>
                      <w:t>Устранение причин</w:t>
                    </w:r>
                  </w:p>
                </w:txbxContent>
              </v:textbox>
            </v:rect>
            <v:rect id="Rectangle 20" o:spid="_x0000_s1038" style="position:absolute;left:9255;top:14475;width:1395;height:645;visibility:visible">
              <v:textbox style="mso-next-textbox:#Rectangle 20">
                <w:txbxContent>
                  <w:p w:rsidR="00171AAF" w:rsidRDefault="00171AAF" w:rsidP="005E7A29">
                    <w:pPr>
                      <w:jc w:val="center"/>
                    </w:pPr>
                    <w:r>
                      <w:t>нет</w:t>
                    </w:r>
                  </w:p>
                </w:txbxContent>
              </v:textbox>
            </v:rect>
            <v:rect id="Rectangle 21" o:spid="_x0000_s1039" style="position:absolute;left:10035;top:9825;width:1230;height:645;visibility:visible">
              <v:textbox style="mso-next-textbox:#Rectangle 21">
                <w:txbxContent>
                  <w:p w:rsidR="00171AAF" w:rsidRDefault="00171AAF" w:rsidP="005E7A29">
                    <w:pPr>
                      <w:jc w:val="center"/>
                    </w:pPr>
                    <w:r>
                      <w:t>отказ</w:t>
                    </w:r>
                  </w:p>
                </w:txbxContent>
              </v:textbox>
            </v:rect>
            <v:rect id="Rectangle 22" o:spid="_x0000_s1040" style="position:absolute;left:7095;top:11115;width:2940;height:1320;visibility:visible">
              <v:textbox style="mso-next-textbox:#Rectangle 22">
                <w:txbxContent>
                  <w:p w:rsidR="00171AAF" w:rsidRPr="007C4435" w:rsidRDefault="00171AAF" w:rsidP="005E7A29">
                    <w:pPr>
                      <w:jc w:val="center"/>
                      <w:rPr>
                        <w:rFonts w:ascii="Times New Roman" w:hAnsi="Times New Roman" w:cs="Times New Roman"/>
                        <w:spacing w:val="-20"/>
                      </w:rPr>
                    </w:pPr>
                    <w:r w:rsidRPr="007C4435">
                      <w:rPr>
                        <w:rFonts w:ascii="Times New Roman" w:hAnsi="Times New Roman" w:cs="Times New Roman"/>
                        <w:spacing w:val="-20"/>
                      </w:rPr>
                      <w:t>Приостановление заключения договора найма  жилого помещения</w:t>
                    </w:r>
                  </w:p>
                </w:txbxContent>
              </v:textbox>
            </v:rect>
            <v:rect id="Rectangle 23" o:spid="_x0000_s1041" style="position:absolute;left:7740;top:10108;width:1395;height:555;visibility:visible">
              <v:textbox style="mso-next-textbox:#Rectangle 23">
                <w:txbxContent>
                  <w:p w:rsidR="00171AAF" w:rsidRDefault="00171AAF" w:rsidP="005E7A29">
                    <w:pPr>
                      <w:jc w:val="center"/>
                    </w:pPr>
                    <w:r>
                      <w:t>да</w:t>
                    </w:r>
                  </w:p>
                </w:txbxContent>
              </v:textbox>
            </v:rect>
            <v:rect id="Rectangle 24" o:spid="_x0000_s1042" style="position:absolute;left:7890;top:15705;width:3645;height:720;visibility:visible">
              <v:textbox style="mso-next-textbox:#Rectangle 24">
                <w:txbxContent>
                  <w:p w:rsidR="00171AAF" w:rsidRPr="004076C4" w:rsidRDefault="00171AAF" w:rsidP="005E7A29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4076C4">
                      <w:rPr>
                        <w:rFonts w:ascii="Times New Roman" w:hAnsi="Times New Roman" w:cs="Times New Roman"/>
                      </w:rPr>
                      <w:t>Отказ в заключении договора социального найма</w:t>
                    </w:r>
                  </w:p>
                </w:txbxContent>
              </v:textbox>
            </v:rect>
            <v:shape id="AutoShape 25" o:spid="_x0000_s1043" type="#_x0000_t32" style="position:absolute;left:9135;top:10185;width:900;height:0;visibility:visible" o:connectortype="straight">
              <v:stroke endarrow="block"/>
            </v:shape>
            <v:shape id="AutoShape 26" o:spid="_x0000_s1044" type="#_x0000_t32" style="position:absolute;left:8385;top:10740;width:0;height:375;visibility:visible" o:connectortype="straight">
              <v:stroke endarrow="block"/>
            </v:shape>
            <v:shape id="AutoShape 27" o:spid="_x0000_s1045" type="#_x0000_t32" style="position:absolute;left:8490;top:12435;width:1;height:465;visibility:visible" o:connectortype="straight">
              <v:stroke endarrow="block"/>
            </v:shape>
            <v:shape id="AutoShape 28" o:spid="_x0000_s1046" type="#_x0000_t32" style="position:absolute;left:7740;top:13545;width:0;height:930;visibility:visible" o:connectortype="straight">
              <v:stroke endarrow="block"/>
            </v:shape>
            <v:shape id="AutoShape 29" o:spid="_x0000_s1047" type="#_x0000_t32" style="position:absolute;left:9720;top:13545;width:0;height:930;visibility:visible" o:connectortype="straight">
              <v:stroke endarrow="block"/>
            </v:shape>
          </v:group>
        </w:pict>
      </w:r>
      <w:r>
        <w:rPr>
          <w:noProof/>
          <w:lang w:eastAsia="ru-RU"/>
        </w:rPr>
        <w:pict>
          <v:shape id="Прямая со стрелкой 24" o:spid="_x0000_s1048" type="#_x0000_t32" style="position:absolute;margin-left:108.35pt;margin-top:4pt;width:.7pt;height:22.5pt;flip:x;z-index:251650048;visibility:visible">
            <v:stroke endarrow="block"/>
          </v:shape>
        </w:pict>
      </w:r>
      <w:r>
        <w:rPr>
          <w:noProof/>
          <w:lang w:eastAsia="ru-RU"/>
        </w:rPr>
        <w:pict>
          <v:shape id="Прямая со стрелкой 23" o:spid="_x0000_s1049" type="#_x0000_t32" style="position:absolute;margin-left:334.8pt;margin-top:4pt;width:0;height:21pt;z-index:251651072;visibility:visible">
            <v:stroke endarrow="block"/>
          </v:shape>
        </w:pict>
      </w:r>
    </w:p>
    <w:p w:rsidR="00171AAF" w:rsidRPr="005E7A29" w:rsidRDefault="00171AAF" w:rsidP="005E7A29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71AAF" w:rsidRPr="005E7A29" w:rsidRDefault="00171AAF" w:rsidP="005E7A29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rect id="Прямоугольник 21" o:spid="_x0000_s1050" style="position:absolute;margin-left:1in;margin-top:.05pt;width:69.75pt;height:25.15pt;z-index:251658240;visibility:visible">
            <v:textbox style="mso-next-textbox:#Прямоугольник 21">
              <w:txbxContent>
                <w:p w:rsidR="00171AAF" w:rsidRDefault="00171AAF" w:rsidP="005E7A29">
                  <w:pPr>
                    <w:jc w:val="center"/>
                  </w:pPr>
                  <w:r>
                    <w:t>нет</w:t>
                  </w:r>
                </w:p>
              </w:txbxContent>
            </v:textbox>
          </v:rect>
        </w:pict>
      </w:r>
    </w:p>
    <w:p w:rsidR="00171AAF" w:rsidRPr="005E7A29" w:rsidRDefault="00171AAF" w:rsidP="005E7A29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shape id="Прямая со стрелкой 20" o:spid="_x0000_s1051" type="#_x0000_t32" style="position:absolute;margin-left:108pt;margin-top:13.25pt;width:0;height:22.6pt;z-index:251663360;visibility:visible">
            <v:stroke endarrow="block"/>
          </v:shape>
        </w:pict>
      </w:r>
    </w:p>
    <w:p w:rsidR="00171AAF" w:rsidRPr="005E7A29" w:rsidRDefault="00171AAF" w:rsidP="005E7A29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shape id="Прямая со стрелкой 19" o:spid="_x0000_s1052" type="#_x0000_t32" style="position:absolute;margin-left:-9.7pt;margin-top:-.1pt;width:0;height:323.25pt;flip:y;z-index:251652096;visibility:visible"/>
        </w:pict>
      </w:r>
      <w:r>
        <w:rPr>
          <w:noProof/>
          <w:lang w:eastAsia="ru-RU"/>
        </w:rPr>
        <w:pict>
          <v:rect id="Прямоугольник 22" o:spid="_x0000_s1053" style="position:absolute;margin-left:-40.05pt;margin-top:.65pt;width:33.75pt;height:227.25pt;z-index:251655168;visibility:visible" strokecolor="white">
            <v:textbox style="layout-flow:vertical;mso-layout-flow-alt:bottom-to-top;mso-next-textbox:#Прямоугольник 22">
              <w:txbxContent>
                <w:p w:rsidR="00171AAF" w:rsidRDefault="00171AAF" w:rsidP="005E7A29">
                  <w:pPr>
                    <w:jc w:val="center"/>
                  </w:pPr>
                  <w:r>
                    <w:t>Не более 30 дней</w:t>
                  </w:r>
                </w:p>
              </w:txbxContent>
            </v:textbox>
          </v:rect>
        </w:pict>
      </w:r>
    </w:p>
    <w:p w:rsidR="00171AAF" w:rsidRPr="005E7A29" w:rsidRDefault="00171AAF" w:rsidP="005E7A29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rect id="Прямоугольник 18" o:spid="_x0000_s1054" style="position:absolute;margin-left:36.3pt;margin-top:9pt;width:180pt;height:76.5pt;z-index:251659264;visibility:visible">
            <v:textbox style="mso-next-textbox:#Прямоугольник 18">
              <w:txbxContent>
                <w:p w:rsidR="00171AAF" w:rsidRPr="007C4435" w:rsidRDefault="00171AAF" w:rsidP="005E7A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C4435">
                    <w:rPr>
                      <w:rFonts w:ascii="Times New Roman" w:hAnsi="Times New Roman" w:cs="Times New Roman"/>
                    </w:rPr>
                    <w:t>Оформление договора социального найма жилого помещения, либо письменного мотивированного уведомления об отказе в заключении договора.</w:t>
                  </w:r>
                </w:p>
              </w:txbxContent>
            </v:textbox>
          </v:rect>
        </w:pict>
      </w:r>
    </w:p>
    <w:p w:rsidR="00171AAF" w:rsidRPr="005E7A29" w:rsidRDefault="00171AAF" w:rsidP="005E7A29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71AAF" w:rsidRPr="005E7A29" w:rsidRDefault="00171AAF" w:rsidP="005E7A29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shape id="Прямая со стрелкой 17" o:spid="_x0000_s1055" type="#_x0000_t32" style="position:absolute;margin-left:3in;margin-top:3.05pt;width:31.8pt;height:.7pt;flip:x y;z-index:251669504;visibility:visible">
            <v:stroke endarrow="block"/>
          </v:shape>
        </w:pict>
      </w:r>
      <w:r>
        <w:rPr>
          <w:noProof/>
          <w:lang w:eastAsia="ru-RU"/>
        </w:rPr>
        <w:pict>
          <v:shape id="Прямая со стрелкой 16" o:spid="_x0000_s1056" type="#_x0000_t32" style="position:absolute;margin-left:247.8pt;margin-top:3.75pt;width:0;height:220.55pt;flip:y;z-index:251667456;visibility:visible"/>
        </w:pict>
      </w:r>
    </w:p>
    <w:p w:rsidR="00171AAF" w:rsidRPr="005E7A29" w:rsidRDefault="00171AAF" w:rsidP="005E7A29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71AAF" w:rsidRPr="005E7A29" w:rsidRDefault="00171AAF" w:rsidP="005E7A29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71AAF" w:rsidRPr="005E7A29" w:rsidRDefault="00171AAF" w:rsidP="005E7A29">
      <w:pPr>
        <w:tabs>
          <w:tab w:val="left" w:pos="5655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5E7A29">
        <w:rPr>
          <w:rFonts w:ascii="Times New Roman" w:hAnsi="Times New Roman" w:cs="Times New Roman"/>
          <w:lang w:eastAsia="ru-RU"/>
        </w:rPr>
        <w:tab/>
      </w:r>
    </w:p>
    <w:p w:rsidR="00171AAF" w:rsidRPr="005E7A29" w:rsidRDefault="00171AAF" w:rsidP="005E7A29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shape id="Прямая со стрелкой 14" o:spid="_x0000_s1057" type="#_x0000_t32" style="position:absolute;margin-left:112.05pt;margin-top:9.6pt;width:0;height:33.75pt;z-index:251664384;visibility:visible">
            <v:stroke endarrow="block"/>
          </v:shape>
        </w:pict>
      </w:r>
    </w:p>
    <w:p w:rsidR="00171AAF" w:rsidRPr="005E7A29" w:rsidRDefault="00171AAF" w:rsidP="005E7A29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71AAF" w:rsidRPr="005E7A29" w:rsidRDefault="00171AAF" w:rsidP="005E7A29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shape id="Прямая со стрелкой 7" o:spid="_x0000_s1058" type="#_x0000_t32" style="position:absolute;left:0;text-align:left;margin-left:247.8pt;margin-top:127.7pt;width:21.9pt;height:0;flip:x;z-index:251671552;visibility:visible">
            <v:stroke endarrow="block"/>
          </v:shape>
        </w:pict>
      </w:r>
      <w:r>
        <w:rPr>
          <w:noProof/>
          <w:lang w:eastAsia="ru-RU"/>
        </w:rPr>
        <w:pict>
          <v:shape id="Прямая со стрелкой 6" o:spid="_x0000_s1059" type="#_x0000_t32" style="position:absolute;left:0;text-align:left;margin-left:247.8pt;margin-top:101.9pt;width:0;height:86.7pt;z-index:251668480;visibility:visible"/>
        </w:pict>
      </w:r>
    </w:p>
    <w:p w:rsidR="00171AAF" w:rsidRPr="005E7A29" w:rsidRDefault="00171AAF" w:rsidP="005E7A29">
      <w:pPr>
        <w:spacing w:after="120" w:line="240" w:lineRule="auto"/>
        <w:jc w:val="right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rect id="Прямоугольник 13" o:spid="_x0000_s1060" style="position:absolute;left:0;text-align:left;margin-left:33.7pt;margin-top:6pt;width:182.85pt;height:41.65pt;z-index:251662336;visibility:visible">
            <v:textbox style="mso-next-textbox:#Прямоугольник 13">
              <w:txbxContent>
                <w:p w:rsidR="00171AAF" w:rsidRPr="007C4435" w:rsidRDefault="00171AAF" w:rsidP="005E7A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C4435">
                    <w:rPr>
                      <w:rFonts w:ascii="Times New Roman" w:hAnsi="Times New Roman" w:cs="Times New Roman"/>
                    </w:rPr>
                    <w:t>Подписание договора социального найма</w:t>
                  </w:r>
                </w:p>
                <w:p w:rsidR="00171AAF" w:rsidRPr="00E163D9" w:rsidRDefault="00171AAF" w:rsidP="005E7A29"/>
              </w:txbxContent>
            </v:textbox>
          </v:rect>
        </w:pict>
      </w:r>
    </w:p>
    <w:p w:rsidR="00171AAF" w:rsidRPr="005E7A29" w:rsidRDefault="00171AAF" w:rsidP="005E7A29">
      <w:pPr>
        <w:spacing w:after="12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171AAF" w:rsidRPr="005E7A29" w:rsidRDefault="00171AAF" w:rsidP="005E7A29">
      <w:pPr>
        <w:spacing w:after="120" w:line="240" w:lineRule="auto"/>
        <w:jc w:val="right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shape id="Прямая со стрелкой 15" o:spid="_x0000_s1061" type="#_x0000_t32" style="position:absolute;left:0;text-align:left;margin-left:112.15pt;margin-top:11.9pt;width:0;height:20.85pt;z-index:251665408;visibility:visible">
            <v:stroke endarrow="block"/>
          </v:shape>
        </w:pict>
      </w:r>
    </w:p>
    <w:p w:rsidR="00171AAF" w:rsidRPr="005E7A29" w:rsidRDefault="00171AAF" w:rsidP="005E7A29">
      <w:pPr>
        <w:spacing w:after="120" w:line="240" w:lineRule="auto"/>
        <w:jc w:val="right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rect id="Прямоугольник 12" o:spid="_x0000_s1062" style="position:absolute;left:0;text-align:left;margin-left:33.7pt;margin-top:13.6pt;width:182.85pt;height:48.2pt;z-index:251660288;visibility:visible">
            <v:textbox style="mso-next-textbox:#Прямоугольник 12">
              <w:txbxContent>
                <w:p w:rsidR="00171AAF" w:rsidRPr="007C4435" w:rsidRDefault="00171AAF" w:rsidP="005E7A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C4435">
                    <w:rPr>
                      <w:rFonts w:ascii="Times New Roman" w:hAnsi="Times New Roman" w:cs="Times New Roman"/>
                    </w:rPr>
                    <w:t>Регистрация договора социального найма в журнале</w:t>
                  </w:r>
                </w:p>
                <w:p w:rsidR="00171AAF" w:rsidRPr="00E163D9" w:rsidRDefault="00171AAF" w:rsidP="005E7A29"/>
              </w:txbxContent>
            </v:textbox>
          </v:rect>
        </w:pict>
      </w:r>
    </w:p>
    <w:p w:rsidR="00171AAF" w:rsidRPr="005E7A29" w:rsidRDefault="00171AAF" w:rsidP="005E7A29">
      <w:pPr>
        <w:spacing w:after="12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171AAF" w:rsidRPr="005E7A29" w:rsidRDefault="00171AAF" w:rsidP="005E7A29">
      <w:pPr>
        <w:spacing w:after="12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171AAF" w:rsidRPr="005E7A29" w:rsidRDefault="00171AAF" w:rsidP="005E7A29">
      <w:pPr>
        <w:spacing w:after="120" w:line="240" w:lineRule="auto"/>
        <w:jc w:val="right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shape id="Прямая со стрелкой 5" o:spid="_x0000_s1063" type="#_x0000_t32" style="position:absolute;left:0;text-align:left;margin-left:115.5pt;margin-top:5.95pt;width:.1pt;height:19.95pt;z-index:251666432;visibility:visible">
            <v:stroke endarrow="block"/>
          </v:shape>
        </w:pict>
      </w:r>
    </w:p>
    <w:p w:rsidR="00171AAF" w:rsidRPr="005E7A29" w:rsidRDefault="00171AAF" w:rsidP="005E7A29">
      <w:pPr>
        <w:spacing w:after="120" w:line="240" w:lineRule="auto"/>
        <w:jc w:val="right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shape id="Прямая со стрелкой 4" o:spid="_x0000_s1064" type="#_x0000_t32" style="position:absolute;left:0;text-align:left;margin-left:405.75pt;margin-top:11.1pt;width:0;height:34.1pt;z-index:251657216;visibility:visible">
            <v:stroke endarrow="block"/>
          </v:shape>
        </w:pict>
      </w:r>
      <w:r>
        <w:rPr>
          <w:noProof/>
          <w:lang w:eastAsia="ru-RU"/>
        </w:rPr>
        <w:pict>
          <v:rect id="Прямоугольник 3" o:spid="_x0000_s1065" style="position:absolute;left:0;text-align:left;margin-left:46.5pt;margin-top:7.55pt;width:152.25pt;height:59pt;z-index:251661312;visibility:visible">
            <v:textbox style="mso-next-textbox:#Прямоугольник 3">
              <w:txbxContent>
                <w:p w:rsidR="00171AAF" w:rsidRPr="007C4435" w:rsidRDefault="00171AAF" w:rsidP="005E7A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C4435">
                    <w:rPr>
                      <w:rFonts w:ascii="Times New Roman" w:hAnsi="Times New Roman" w:cs="Times New Roman"/>
                    </w:rPr>
                    <w:t>Выдача договора найма жилого помещения заявителю</w:t>
                  </w:r>
                </w:p>
              </w:txbxContent>
            </v:textbox>
          </v:rect>
        </w:pict>
      </w:r>
    </w:p>
    <w:p w:rsidR="00171AAF" w:rsidRPr="005E7A29" w:rsidRDefault="00171AAF" w:rsidP="005E7A29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ru-RU"/>
        </w:rPr>
      </w:pPr>
    </w:p>
    <w:p w:rsidR="00171AAF" w:rsidRPr="005E7A29" w:rsidRDefault="00171AAF" w:rsidP="005E7A29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ru-RU"/>
        </w:rPr>
      </w:pPr>
    </w:p>
    <w:p w:rsidR="00171AAF" w:rsidRPr="005E7A29" w:rsidRDefault="00171AAF" w:rsidP="005E7A29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ru-RU"/>
        </w:rPr>
      </w:pPr>
      <w:r>
        <w:rPr>
          <w:noProof/>
          <w:lang w:eastAsia="ru-RU"/>
        </w:rPr>
        <w:pict>
          <v:shape id="Прямая со стрелкой 8" o:spid="_x0000_s1066" type="#_x0000_t32" style="position:absolute;left:0;text-align:left;margin-left:199.05pt;margin-top:1.15pt;width:49.05pt;height:0;flip:x;z-index:251670528;visibility:visible">
            <v:stroke endarrow="block"/>
          </v:shape>
        </w:pict>
      </w:r>
    </w:p>
    <w:p w:rsidR="00171AAF" w:rsidRDefault="00171AAF" w:rsidP="005E7A29">
      <w:pPr>
        <w:spacing w:line="240" w:lineRule="auto"/>
        <w:ind w:right="-143"/>
        <w:jc w:val="both"/>
        <w:rPr>
          <w:rFonts w:ascii="Times New Roman" w:hAnsi="Times New Roman" w:cs="Times New Roman"/>
          <w:spacing w:val="-20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9" o:spid="_x0000_s1067" style="position:absolute;left:0;text-align:left;z-index:251672576;visibility:visible" from="-9.45pt,9.45pt" to="46.8pt,9.5pt">
            <v:stroke endarrow="block"/>
          </v:line>
        </w:pict>
      </w:r>
    </w:p>
    <w:p w:rsidR="00171AAF" w:rsidRPr="00C36F52" w:rsidRDefault="00171AAF" w:rsidP="009F3477">
      <w:pPr>
        <w:rPr>
          <w:rFonts w:ascii="Times New Roman" w:hAnsi="Times New Roman" w:cs="Times New Roman"/>
          <w:spacing w:val="-20"/>
          <w:sz w:val="20"/>
          <w:szCs w:val="20"/>
        </w:rPr>
      </w:pPr>
    </w:p>
    <w:sectPr w:rsidR="00171AAF" w:rsidRPr="00C36F52" w:rsidSect="00F3702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514F"/>
    <w:multiLevelType w:val="hybridMultilevel"/>
    <w:tmpl w:val="0C78D75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>
    <w:nsid w:val="196D1D89"/>
    <w:multiLevelType w:val="hybridMultilevel"/>
    <w:tmpl w:val="3AB6C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83B6F"/>
    <w:multiLevelType w:val="hybridMultilevel"/>
    <w:tmpl w:val="F4EE0D7A"/>
    <w:lvl w:ilvl="0" w:tplc="469E9998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229F688E"/>
    <w:multiLevelType w:val="multilevel"/>
    <w:tmpl w:val="2382A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">
    <w:nsid w:val="45981A45"/>
    <w:multiLevelType w:val="multilevel"/>
    <w:tmpl w:val="50C2A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5F370E71"/>
    <w:multiLevelType w:val="hybridMultilevel"/>
    <w:tmpl w:val="838641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B23"/>
    <w:rsid w:val="00002882"/>
    <w:rsid w:val="00072DE5"/>
    <w:rsid w:val="00090F73"/>
    <w:rsid w:val="000A0228"/>
    <w:rsid w:val="00130B23"/>
    <w:rsid w:val="00134157"/>
    <w:rsid w:val="00171AAF"/>
    <w:rsid w:val="00174180"/>
    <w:rsid w:val="00197172"/>
    <w:rsid w:val="001F2144"/>
    <w:rsid w:val="00211EF9"/>
    <w:rsid w:val="002B4706"/>
    <w:rsid w:val="002B714B"/>
    <w:rsid w:val="00332CDF"/>
    <w:rsid w:val="00337A18"/>
    <w:rsid w:val="003536BE"/>
    <w:rsid w:val="003705FE"/>
    <w:rsid w:val="00374A7D"/>
    <w:rsid w:val="003B2F5A"/>
    <w:rsid w:val="003D6B58"/>
    <w:rsid w:val="0040117A"/>
    <w:rsid w:val="004076C4"/>
    <w:rsid w:val="00444FFC"/>
    <w:rsid w:val="00445EE4"/>
    <w:rsid w:val="00465CBA"/>
    <w:rsid w:val="00470865"/>
    <w:rsid w:val="00477FAD"/>
    <w:rsid w:val="004929B9"/>
    <w:rsid w:val="004B64B2"/>
    <w:rsid w:val="004E63F2"/>
    <w:rsid w:val="004F737A"/>
    <w:rsid w:val="00506E94"/>
    <w:rsid w:val="00513CF4"/>
    <w:rsid w:val="005A1FC1"/>
    <w:rsid w:val="005A7854"/>
    <w:rsid w:val="005C54FB"/>
    <w:rsid w:val="005D261F"/>
    <w:rsid w:val="005E7A29"/>
    <w:rsid w:val="005F468F"/>
    <w:rsid w:val="00612A02"/>
    <w:rsid w:val="006170CB"/>
    <w:rsid w:val="00624E68"/>
    <w:rsid w:val="00635DB2"/>
    <w:rsid w:val="006721D9"/>
    <w:rsid w:val="00692463"/>
    <w:rsid w:val="00703109"/>
    <w:rsid w:val="00770CCD"/>
    <w:rsid w:val="0078208E"/>
    <w:rsid w:val="00797872"/>
    <w:rsid w:val="007C07C0"/>
    <w:rsid w:val="007C4435"/>
    <w:rsid w:val="007D4223"/>
    <w:rsid w:val="00857FDD"/>
    <w:rsid w:val="00926F50"/>
    <w:rsid w:val="00945E1D"/>
    <w:rsid w:val="00954FB0"/>
    <w:rsid w:val="009748B6"/>
    <w:rsid w:val="009A4889"/>
    <w:rsid w:val="009F3477"/>
    <w:rsid w:val="00A10440"/>
    <w:rsid w:val="00A30303"/>
    <w:rsid w:val="00B06711"/>
    <w:rsid w:val="00B32581"/>
    <w:rsid w:val="00B53998"/>
    <w:rsid w:val="00BA7B65"/>
    <w:rsid w:val="00BC4EF0"/>
    <w:rsid w:val="00BE715B"/>
    <w:rsid w:val="00C0422B"/>
    <w:rsid w:val="00C36F52"/>
    <w:rsid w:val="00C91AA2"/>
    <w:rsid w:val="00C96806"/>
    <w:rsid w:val="00CB5266"/>
    <w:rsid w:val="00CE59C2"/>
    <w:rsid w:val="00CF2FF3"/>
    <w:rsid w:val="00D541B9"/>
    <w:rsid w:val="00D73087"/>
    <w:rsid w:val="00D74DE8"/>
    <w:rsid w:val="00E163D9"/>
    <w:rsid w:val="00E16453"/>
    <w:rsid w:val="00E901D6"/>
    <w:rsid w:val="00E95006"/>
    <w:rsid w:val="00E9696B"/>
    <w:rsid w:val="00EE6130"/>
    <w:rsid w:val="00F3702A"/>
    <w:rsid w:val="00FD194E"/>
    <w:rsid w:val="00FD2A40"/>
    <w:rsid w:val="00FE2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87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97872"/>
    <w:pPr>
      <w:ind w:left="720"/>
    </w:pPr>
  </w:style>
  <w:style w:type="paragraph" w:customStyle="1" w:styleId="ConsPlusNormal">
    <w:name w:val="ConsPlusNormal"/>
    <w:uiPriority w:val="99"/>
    <w:rsid w:val="00B3258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0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67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730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1E0041EB6D53CDF0931B9890B595B3703B9628A414E603C8E719F58EN6iF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1E0041EB6D53CDF0931B9890B595B3703B9628A414E603C8E719F58EN6iFN" TargetMode="External"/><Relationship Id="rId12" Type="http://schemas.openxmlformats.org/officeDocument/2006/relationships/hyperlink" Target="consultantplus://offline/ref=721E0041EB6D53CDF0931B9890B595B3703B9628A414E603C8E719F58EN6iF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21E0041EB6D53CDF0931B9890B595B3743F9E24A51ABB09C0BE15F78960FA8C52EFCC54475378NAi6N" TargetMode="External"/><Relationship Id="rId11" Type="http://schemas.openxmlformats.org/officeDocument/2006/relationships/hyperlink" Target="consultantplus://offline/ref=721E0041EB6D53CDF0931B9890B595B3703B9628A414E603C8E719F58EN6iFN" TargetMode="External"/><Relationship Id="rId5" Type="http://schemas.openxmlformats.org/officeDocument/2006/relationships/hyperlink" Target="http://www.http://adm-lopatino.ru" TargetMode="External"/><Relationship Id="rId10" Type="http://schemas.openxmlformats.org/officeDocument/2006/relationships/hyperlink" Target="consultantplus://offline/ref=721E0041EB6D53CDF0931B9890B595B3703B9628A414E603C8E719F58EN6i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1E0041EB6D53CDF0931B9890B595B3703B9628A414E603C8E719F58EN6iF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577</TotalTime>
  <Pages>19</Pages>
  <Words>6215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</cp:lastModifiedBy>
  <cp:revision>48</cp:revision>
  <cp:lastPrinted>2013-10-09T13:11:00Z</cp:lastPrinted>
  <dcterms:created xsi:type="dcterms:W3CDTF">2013-10-08T06:51:00Z</dcterms:created>
  <dcterms:modified xsi:type="dcterms:W3CDTF">2014-02-10T05:54:00Z</dcterms:modified>
</cp:coreProperties>
</file>